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682B" w:rsidRDefault="00000000">
      <w:pPr>
        <w:jc w:val="center"/>
        <w:rPr>
          <w:rFonts w:ascii="Arial" w:hAnsi="Arial" w:cs="Arial"/>
          <w:b/>
          <w:bCs/>
          <w:sz w:val="24"/>
          <w:szCs w:val="24"/>
          <w:u w:val="single"/>
        </w:rPr>
      </w:pPr>
      <w:r>
        <w:rPr>
          <w:rFonts w:ascii="Arial" w:hAnsi="Arial" w:cs="Arial"/>
          <w:b/>
          <w:bCs/>
          <w:sz w:val="24"/>
          <w:szCs w:val="24"/>
          <w:u w:val="single"/>
        </w:rPr>
        <w:t xml:space="preserve">24 and 25 September 2024 Clinic </w:t>
      </w:r>
    </w:p>
    <w:p w:rsidR="003E682B" w:rsidRDefault="00000000">
      <w:pPr>
        <w:rPr>
          <w:rFonts w:ascii="Arial" w:hAnsi="Arial" w:cs="Arial"/>
          <w:sz w:val="24"/>
          <w:szCs w:val="24"/>
        </w:rPr>
      </w:pPr>
      <w:r>
        <w:rPr>
          <w:rFonts w:ascii="Arial" w:hAnsi="Arial" w:cs="Arial"/>
          <w:sz w:val="24"/>
          <w:szCs w:val="24"/>
        </w:rPr>
        <w:t>What another great event!  It was wonderful to welcome delegates, many of whom had attended previous clinics, but also a good number of newcomers.</w:t>
      </w:r>
    </w:p>
    <w:p w:rsidR="003E682B" w:rsidRDefault="00000000">
      <w:pPr>
        <w:rPr>
          <w:rFonts w:ascii="Arial" w:hAnsi="Arial" w:cs="Arial"/>
          <w:sz w:val="24"/>
          <w:szCs w:val="24"/>
        </w:rPr>
      </w:pPr>
      <w:r>
        <w:rPr>
          <w:rFonts w:ascii="Arial" w:hAnsi="Arial" w:cs="Arial"/>
          <w:sz w:val="24"/>
          <w:szCs w:val="24"/>
        </w:rPr>
        <w:t>Along with individual turnouts, 4 school master ponies (belonging to Julie Camm and Averina Snow) joined the sessions giving delegates an experience of driving and/or backstepping with a highly schooled and experienced pony.</w:t>
      </w:r>
    </w:p>
    <w:p w:rsidR="003E682B" w:rsidRDefault="00000000">
      <w:pPr>
        <w:rPr>
          <w:rFonts w:ascii="Arial" w:hAnsi="Arial" w:cs="Arial"/>
          <w:sz w:val="24"/>
          <w:szCs w:val="24"/>
        </w:rPr>
      </w:pPr>
      <w:r>
        <w:rPr>
          <w:rFonts w:ascii="Arial" w:hAnsi="Arial" w:cs="Arial"/>
          <w:sz w:val="24"/>
          <w:szCs w:val="24"/>
        </w:rPr>
        <w:t xml:space="preserve">We had 7 RDA centres represented and they were treated to a very informative session on preparing, and the requirements, for assessing an equine for RDA driving; coach assessments, and, harness and carriages.  </w:t>
      </w:r>
    </w:p>
    <w:p w:rsidR="003E682B" w:rsidRDefault="00000000">
      <w:pPr>
        <w:rPr>
          <w:rFonts w:ascii="Arial" w:hAnsi="Arial" w:cs="Arial"/>
          <w:sz w:val="24"/>
          <w:szCs w:val="24"/>
        </w:rPr>
      </w:pPr>
      <w:r>
        <w:rPr>
          <w:rFonts w:ascii="Arial" w:hAnsi="Arial" w:cs="Arial"/>
          <w:sz w:val="24"/>
          <w:szCs w:val="24"/>
        </w:rPr>
        <w:t>Advice and support was readily available to turnouts to harness fitting/adjustments and so much more such as suppling and developing driving equines demonstration.</w:t>
      </w:r>
    </w:p>
    <w:p w:rsidR="003E682B" w:rsidRDefault="00000000">
      <w:pPr>
        <w:rPr>
          <w:rFonts w:ascii="Arial" w:hAnsi="Arial" w:cs="Arial"/>
          <w:sz w:val="24"/>
          <w:szCs w:val="24"/>
        </w:rPr>
      </w:pPr>
      <w:r>
        <w:rPr>
          <w:rFonts w:ascii="Arial" w:hAnsi="Arial" w:cs="Arial"/>
          <w:sz w:val="24"/>
          <w:szCs w:val="24"/>
        </w:rPr>
        <w:t>Drivers ranged from complete beginners trying driving for the first time, up to International drivers, and those in between.  Some 72 driving sessions were delivered over the two days by our Trainers Sarah Howe and Robert Buck.</w:t>
      </w:r>
    </w:p>
    <w:p w:rsidR="003E682B" w:rsidRDefault="00000000">
      <w:pPr>
        <w:rPr>
          <w:rFonts w:ascii="Arial" w:hAnsi="Arial" w:cs="Arial"/>
          <w:sz w:val="24"/>
          <w:szCs w:val="24"/>
        </w:rPr>
      </w:pPr>
      <w:r>
        <w:rPr>
          <w:rFonts w:ascii="Arial" w:hAnsi="Arial" w:cs="Arial"/>
          <w:sz w:val="24"/>
          <w:szCs w:val="24"/>
        </w:rPr>
        <w:t>Look out for our 2025 dates and come and join us for a wonderful, informative and inspiring experience.  Don’t take our word for it see what others say …….</w:t>
      </w:r>
    </w:p>
    <w:p w:rsidR="003E682B" w:rsidRDefault="00000000">
      <w:pPr>
        <w:jc w:val="cente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4149035</wp:posOffset>
                </wp:positionH>
                <wp:positionV relativeFrom="paragraph">
                  <wp:posOffset>2697</wp:posOffset>
                </wp:positionV>
                <wp:extent cx="2343780" cy="1159514"/>
                <wp:effectExtent l="0" t="0" r="18420" b="173986"/>
                <wp:wrapNone/>
                <wp:docPr id="55415103" name="Speech Bubble: Rectangle with Corners Rounded 2"/>
                <wp:cNvGraphicFramePr/>
                <a:graphic xmlns:a="http://schemas.openxmlformats.org/drawingml/2006/main">
                  <a:graphicData uri="http://schemas.microsoft.com/office/word/2010/wordprocessingShape">
                    <wps:wsp>
                      <wps:cNvSpPr/>
                      <wps:spPr>
                        <a:xfrm>
                          <a:off x="0" y="0"/>
                          <a:ext cx="2343780" cy="1159514"/>
                        </a:xfrm>
                        <a:custGeom>
                          <a:avLst>
                            <a:gd name="f0" fmla="val 6300"/>
                            <a:gd name="f1" fmla="val 24300"/>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2147483647"/>
                            <a:gd name="f13" fmla="val 3590"/>
                            <a:gd name="f14" fmla="val 8970"/>
                            <a:gd name="f15" fmla="val 12630"/>
                            <a:gd name="f16" fmla="val 18010"/>
                            <a:gd name="f17" fmla="+- 0 0 180"/>
                            <a:gd name="f18" fmla="*/ f6 1 21600"/>
                            <a:gd name="f19" fmla="*/ f7 1 21600"/>
                            <a:gd name="f20" fmla="pin -2147483647 f0 2147483647"/>
                            <a:gd name="f21" fmla="pin -2147483647 f1 2147483647"/>
                            <a:gd name="f22" fmla="+- 0 0 f13"/>
                            <a:gd name="f23" fmla="+- 3590 0 f8"/>
                            <a:gd name="f24" fmla="+- 0 0 f3"/>
                            <a:gd name="f25" fmla="+- 21600 0 f16"/>
                            <a:gd name="f26" fmla="+- 18010 0 f9"/>
                            <a:gd name="f27" fmla="*/ f17 f2 1"/>
                            <a:gd name="f28" fmla="+- f20 0 10800"/>
                            <a:gd name="f29" fmla="+- f21 0 10800"/>
                            <a:gd name="f30" fmla="+- f21 0 21600"/>
                            <a:gd name="f31" fmla="+- f20 0 21600"/>
                            <a:gd name="f32" fmla="val f20"/>
                            <a:gd name="f33" fmla="val f21"/>
                            <a:gd name="f34" fmla="*/ f20 f18 1"/>
                            <a:gd name="f35" fmla="*/ f21 f19 1"/>
                            <a:gd name="f36" fmla="*/ 800 f18 1"/>
                            <a:gd name="f37" fmla="*/ 20800 f18 1"/>
                            <a:gd name="f38" fmla="*/ 20800 f19 1"/>
                            <a:gd name="f39" fmla="*/ 800 f19 1"/>
                            <a:gd name="f40" fmla="abs f22"/>
                            <a:gd name="f41" fmla="abs f23"/>
                            <a:gd name="f42" fmla="?: f22 f24 f3"/>
                            <a:gd name="f43" fmla="?: f22 f3 f24"/>
                            <a:gd name="f44" fmla="?: f22 f4 f3"/>
                            <a:gd name="f45" fmla="?: f22 f3 f4"/>
                            <a:gd name="f46" fmla="abs f25"/>
                            <a:gd name="f47" fmla="?: f23 f24 f3"/>
                            <a:gd name="f48" fmla="?: f23 f3 f24"/>
                            <a:gd name="f49" fmla="?: f25 0 f2"/>
                            <a:gd name="f50" fmla="?: f25 f2 0"/>
                            <a:gd name="f51" fmla="abs f26"/>
                            <a:gd name="f52" fmla="?: f25 f24 f3"/>
                            <a:gd name="f53" fmla="?: f25 f3 f24"/>
                            <a:gd name="f54" fmla="?: f25 f4 f3"/>
                            <a:gd name="f55" fmla="?: f25 f3 f4"/>
                            <a:gd name="f56" fmla="?: f26 f24 f3"/>
                            <a:gd name="f57" fmla="?: f26 f3 f24"/>
                            <a:gd name="f58" fmla="?: f22 0 f2"/>
                            <a:gd name="f59" fmla="?: f22 f2 0"/>
                            <a:gd name="f60" fmla="*/ f27 1 f5"/>
                            <a:gd name="f61" fmla="abs f28"/>
                            <a:gd name="f62" fmla="abs f29"/>
                            <a:gd name="f63" fmla="?: f22 f45 f44"/>
                            <a:gd name="f64" fmla="?: f22 f44 f45"/>
                            <a:gd name="f65" fmla="?: f23 f43 f42"/>
                            <a:gd name="f66" fmla="?: f23 f50 f49"/>
                            <a:gd name="f67" fmla="?: f23 f49 f50"/>
                            <a:gd name="f68" fmla="?: f25 f47 f48"/>
                            <a:gd name="f69" fmla="?: f25 f55 f54"/>
                            <a:gd name="f70" fmla="?: f25 f54 f55"/>
                            <a:gd name="f71" fmla="?: f26 f53 f52"/>
                            <a:gd name="f72" fmla="?: f26 f59 f58"/>
                            <a:gd name="f73" fmla="?: f26 f58 f59"/>
                            <a:gd name="f74" fmla="?: f22 f56 f57"/>
                            <a:gd name="f75" fmla="*/ f32 f18 1"/>
                            <a:gd name="f76" fmla="*/ f33 f19 1"/>
                            <a:gd name="f77" fmla="+- f60 0 f3"/>
                            <a:gd name="f78" fmla="+- f61 0 f62"/>
                            <a:gd name="f79" fmla="+- f62 0 f61"/>
                            <a:gd name="f80" fmla="?: f23 f64 f63"/>
                            <a:gd name="f81" fmla="?: f25 f66 f67"/>
                            <a:gd name="f82" fmla="?: f26 f70 f69"/>
                            <a:gd name="f83" fmla="?: f22 f72 f73"/>
                            <a:gd name="f84" fmla="?: f29 f10 f78"/>
                            <a:gd name="f85" fmla="?: f29 f78 f10"/>
                            <a:gd name="f86" fmla="?: f28 f10 f79"/>
                            <a:gd name="f87" fmla="?: f28 f79 f10"/>
                            <a:gd name="f88" fmla="?: f20 f10 f84"/>
                            <a:gd name="f89" fmla="?: f20 f10 f85"/>
                            <a:gd name="f90" fmla="?: f30 f86 f10"/>
                            <a:gd name="f91" fmla="?: f30 f87 f10"/>
                            <a:gd name="f92" fmla="?: f31 f85 f10"/>
                            <a:gd name="f93" fmla="?: f31 f84 f10"/>
                            <a:gd name="f94" fmla="?: f21 f10 f87"/>
                            <a:gd name="f95" fmla="?: f21 f10 f86"/>
                            <a:gd name="f96" fmla="?: f88 f20 0"/>
                            <a:gd name="f97" fmla="?: f88 f21 6280"/>
                            <a:gd name="f98" fmla="?: f89 f20 0"/>
                            <a:gd name="f99" fmla="?: f89 f21 15320"/>
                            <a:gd name="f100" fmla="?: f90 f20 6280"/>
                            <a:gd name="f101" fmla="?: f90 f21 21600"/>
                            <a:gd name="f102" fmla="?: f91 f20 15320"/>
                            <a:gd name="f103" fmla="?: f91 f21 21600"/>
                            <a:gd name="f104" fmla="?: f92 f20 21600"/>
                            <a:gd name="f105" fmla="?: f92 f21 15320"/>
                            <a:gd name="f106" fmla="?: f93 f20 21600"/>
                            <a:gd name="f107" fmla="?: f93 f21 6280"/>
                            <a:gd name="f108" fmla="?: f94 f20 15320"/>
                            <a:gd name="f109" fmla="?: f94 f21 0"/>
                            <a:gd name="f110" fmla="?: f95 f20 6280"/>
                            <a:gd name="f111" fmla="?: f95 f21 0"/>
                          </a:gdLst>
                          <a:ahLst>
                            <a:ahXY gdRefX="f0" minX="f11" maxX="f12" gdRefY="f1" minY="f11" maxY="f12">
                              <a:pos x="f34" y="f35"/>
                            </a:ahXY>
                          </a:ahLst>
                          <a:cxnLst>
                            <a:cxn ang="3cd4">
                              <a:pos x="hc" y="t"/>
                            </a:cxn>
                            <a:cxn ang="0">
                              <a:pos x="r" y="vc"/>
                            </a:cxn>
                            <a:cxn ang="cd4">
                              <a:pos x="hc" y="b"/>
                            </a:cxn>
                            <a:cxn ang="cd2">
                              <a:pos x="l" y="vc"/>
                            </a:cxn>
                            <a:cxn ang="f77">
                              <a:pos x="f75" y="f76"/>
                            </a:cxn>
                          </a:cxnLst>
                          <a:rect l="f36" t="f39" r="f37" b="f38"/>
                          <a:pathLst>
                            <a:path w="21600" h="21600">
                              <a:moveTo>
                                <a:pt x="f13" y="f8"/>
                              </a:moveTo>
                              <a:arcTo wR="f40" hR="f41" stAng="f80" swAng="f65"/>
                              <a:lnTo>
                                <a:pt x="f96" y="f97"/>
                              </a:lnTo>
                              <a:lnTo>
                                <a:pt x="f8" y="f14"/>
                              </a:lnTo>
                              <a:lnTo>
                                <a:pt x="f8" y="f15"/>
                              </a:lnTo>
                              <a:lnTo>
                                <a:pt x="f98" y="f99"/>
                              </a:lnTo>
                              <a:lnTo>
                                <a:pt x="f8" y="f16"/>
                              </a:lnTo>
                              <a:arcTo wR="f41" hR="f46" stAng="f81" swAng="f68"/>
                              <a:lnTo>
                                <a:pt x="f100" y="f101"/>
                              </a:lnTo>
                              <a:lnTo>
                                <a:pt x="f14" y="f9"/>
                              </a:lnTo>
                              <a:lnTo>
                                <a:pt x="f15" y="f9"/>
                              </a:lnTo>
                              <a:lnTo>
                                <a:pt x="f102" y="f103"/>
                              </a:lnTo>
                              <a:lnTo>
                                <a:pt x="f16" y="f9"/>
                              </a:lnTo>
                              <a:arcTo wR="f46" hR="f51" stAng="f82" swAng="f71"/>
                              <a:lnTo>
                                <a:pt x="f104" y="f105"/>
                              </a:lnTo>
                              <a:lnTo>
                                <a:pt x="f9" y="f15"/>
                              </a:lnTo>
                              <a:lnTo>
                                <a:pt x="f9" y="f14"/>
                              </a:lnTo>
                              <a:lnTo>
                                <a:pt x="f106" y="f107"/>
                              </a:lnTo>
                              <a:lnTo>
                                <a:pt x="f9" y="f13"/>
                              </a:lnTo>
                              <a:arcTo wR="f51" hR="f40" stAng="f83" swAng="f74"/>
                              <a:lnTo>
                                <a:pt x="f108" y="f109"/>
                              </a:lnTo>
                              <a:lnTo>
                                <a:pt x="f15" y="f8"/>
                              </a:lnTo>
                              <a:lnTo>
                                <a:pt x="f14" y="f8"/>
                              </a:lnTo>
                              <a:lnTo>
                                <a:pt x="f110" y="f111"/>
                              </a:lnTo>
                              <a:close/>
                            </a:path>
                          </a:pathLst>
                        </a:custGeom>
                        <a:solidFill>
                          <a:srgbClr val="156082"/>
                        </a:solidFill>
                        <a:ln w="12701" cap="flat">
                          <a:solidFill>
                            <a:srgbClr val="042433"/>
                          </a:solidFill>
                          <a:prstDash val="solid"/>
                          <a:miter/>
                        </a:ln>
                      </wps:spPr>
                      <wps:txbx>
                        <w:txbxContent>
                          <w:p w:rsidR="003E682B" w:rsidRDefault="00000000">
                            <w:pPr>
                              <w:jc w:val="center"/>
                              <w:rPr>
                                <w:sz w:val="24"/>
                                <w:szCs w:val="24"/>
                              </w:rPr>
                            </w:pPr>
                            <w:r>
                              <w:rPr>
                                <w:sz w:val="24"/>
                                <w:szCs w:val="24"/>
                              </w:rPr>
                              <w:t xml:space="preserve">RDA coach assessment session verry useful, sharing ideas with other participants and coaches was a real benefit. </w:t>
                            </w:r>
                          </w:p>
                          <w:p w:rsidR="003E682B" w:rsidRDefault="003E682B">
                            <w:pPr>
                              <w:jc w:val="center"/>
                            </w:pPr>
                          </w:p>
                        </w:txbxContent>
                      </wps:txbx>
                      <wps:bodyPr vert="horz" wrap="square" lIns="91440" tIns="45720" rIns="91440" bIns="45720" anchor="ctr" anchorCtr="0" compatLnSpc="1">
                        <a:noAutofit/>
                      </wps:bodyPr>
                    </wps:wsp>
                  </a:graphicData>
                </a:graphic>
              </wp:anchor>
            </w:drawing>
          </mc:Choice>
          <mc:Fallback>
            <w:pict>
              <v:shape id="Speech Bubble: Rectangle with Corners Rounded 2" o:spid="_x0000_s1026" style="position:absolute;left:0;text-align:left;margin-left:326.7pt;margin-top:.2pt;width:184.55pt;height:91.3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" adj="-11796480,,5400" path="m3590,at,,7180,7180,3590,,,3590l,6280,,8970r,3660l,15320r,2690at,14420,7180,21600,,18010,3590,21600l6300,24300,8970,21600r3660,l15320,21600r2690,at14420,14420,21600,21600,18010,21600,21600,18010l21600,15320r,-2690l21600,8970r,-2690l21600,3590at14420,,21600,7180,21600,3590,18010,l15320,,12630,,8970,,6280,,3590,xe" fillcolor="#156082" strokecolor="#042433" strokeweight=".35281mm">
                <v:stroke joinstyle="miter"/>
                <v:formulas/>
                <v:path arrowok="t" o:connecttype="custom" o:connectlocs="1171890,0;2343780,579757;1171890,1159514;0,579757;683603,1304453" o:connectangles="270,0,90,180,90" textboxrect="800,800,20800,20800"/>
                <v:textbox>
                  <w:txbxContent>
                    <w:p w:rsidR="003E682B" w:rsidRDefault="00000000">
                      <w:pPr>
                        <w:jc w:val="center"/>
                        <w:rPr>
                          <w:sz w:val="24"/>
                          <w:szCs w:val="24"/>
                        </w:rPr>
                      </w:pPr>
                      <w:r>
                        <w:rPr>
                          <w:sz w:val="24"/>
                          <w:szCs w:val="24"/>
                        </w:rPr>
                        <w:t xml:space="preserve">RDA coach assessment session verry useful, sharing ideas with other participants and coaches was a real benefit. </w:t>
                      </w:r>
                    </w:p>
                    <w:p w:rsidR="003E682B" w:rsidRDefault="003E682B">
                      <w:pPr>
                        <w:jc w:val="center"/>
                      </w:pPr>
                    </w:p>
                  </w:txbxContent>
                </v:textbox>
              </v:shape>
            </w:pict>
          </mc:Fallback>
        </mc:AlternateContent>
      </w: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-726948</wp:posOffset>
                </wp:positionH>
                <wp:positionV relativeFrom="paragraph">
                  <wp:posOffset>198121</wp:posOffset>
                </wp:positionV>
                <wp:extent cx="1981203" cy="676271"/>
                <wp:effectExtent l="0" t="190500" r="0" b="238129"/>
                <wp:wrapNone/>
                <wp:docPr id="1076497492" name="Speech Bubble: Oval 1"/>
                <wp:cNvGraphicFramePr/>
                <a:graphic xmlns:a="http://schemas.openxmlformats.org/drawingml/2006/main">
                  <a:graphicData uri="http://schemas.microsoft.com/office/word/2010/wordprocessingShape">
                    <wps:wsp>
                      <wps:cNvSpPr/>
                      <wps:spPr>
                        <a:xfrm rot="20141930">
                          <a:off x="0" y="0"/>
                          <a:ext cx="1981203" cy="676271"/>
                        </a:xfrm>
                        <a:custGeom>
                          <a:avLst>
                            <a:gd name="f0" fmla="val 6300"/>
                            <a:gd name="f1" fmla="val 24300"/>
                          </a:avLst>
                          <a:gdLst>
                            <a:gd name="f2" fmla="val 21600000"/>
                            <a:gd name="f3" fmla="val 10800000"/>
                            <a:gd name="f4" fmla="val 5400000"/>
                            <a:gd name="f5" fmla="val 180"/>
                            <a:gd name="f6" fmla="val w"/>
                            <a:gd name="f7" fmla="val h"/>
                            <a:gd name="f8" fmla="*/ 5419351 1 1725033"/>
                            <a:gd name="f9" fmla="val -2147483647"/>
                            <a:gd name="f10" fmla="val 2147483647"/>
                            <a:gd name="f11" fmla="min 0 21600"/>
                            <a:gd name="f12" fmla="max 0 21600"/>
                            <a:gd name="f13" fmla="+- 0 0 0"/>
                            <a:gd name="f14" fmla="+- 0 0 180"/>
                            <a:gd name="f15" fmla="+- 0 0 -194"/>
                            <a:gd name="f16" fmla="*/ f6 1 21600"/>
                            <a:gd name="f17" fmla="*/ f7 1 21600"/>
                            <a:gd name="f18" fmla="*/ f8 1 180"/>
                            <a:gd name="f19" fmla="pin -2147483647 f0 2147483647"/>
                            <a:gd name="f20" fmla="pin -2147483647 f1 2147483647"/>
                            <a:gd name="f21" fmla="+- f12 0 f11"/>
                            <a:gd name="f22" fmla="*/ f13 f3 1"/>
                            <a:gd name="f23" fmla="*/ f14 f3 1"/>
                            <a:gd name="f24" fmla="*/ f15 f3 1"/>
                            <a:gd name="f25" fmla="+- f19 0 10800"/>
                            <a:gd name="f26" fmla="+- f20 0 10800"/>
                            <a:gd name="f27" fmla="*/ f19 f16 1"/>
                            <a:gd name="f28" fmla="*/ f20 f17 1"/>
                            <a:gd name="f29" fmla="*/ 3200 f16 1"/>
                            <a:gd name="f30" fmla="*/ 18400 f16 1"/>
                            <a:gd name="f31" fmla="*/ 18400 f17 1"/>
                            <a:gd name="f32" fmla="*/ 3200 f17 1"/>
                            <a:gd name="f33" fmla="*/ f21 1 2"/>
                            <a:gd name="f34" fmla="*/ 3160 f16 1"/>
                            <a:gd name="f35" fmla="*/ 3160 f17 1"/>
                            <a:gd name="f36" fmla="*/ f22 1 f5"/>
                            <a:gd name="f37" fmla="*/ 18440 f17 1"/>
                            <a:gd name="f38" fmla="*/ f23 1 f5"/>
                            <a:gd name="f39" fmla="*/ 18440 f16 1"/>
                            <a:gd name="f40" fmla="*/ f24 1 f5"/>
                            <a:gd name="f41" fmla="*/ f25 f25 1"/>
                            <a:gd name="f42" fmla="*/ f26 f26 1"/>
                            <a:gd name="f43" fmla="+- 0 0 f26"/>
                            <a:gd name="f44" fmla="+- 0 0 f25"/>
                            <a:gd name="f45" fmla="+- f11 f33 0"/>
                            <a:gd name="f46" fmla="*/ f33 f33 1"/>
                            <a:gd name="f47" fmla="+- f36 0 f4"/>
                            <a:gd name="f48" fmla="+- f38 0 f4"/>
                            <a:gd name="f49" fmla="+- f40 0 f4"/>
                            <a:gd name="f50" fmla="+- f41 f42 0"/>
                            <a:gd name="f51" fmla="at2 f43 f44"/>
                            <a:gd name="f52" fmla="sqrt f50"/>
                            <a:gd name="f53" fmla="+- f51 f4 0"/>
                            <a:gd name="f54" fmla="+- f52 0 10800"/>
                            <a:gd name="f55" fmla="*/ f53 f8 1"/>
                            <a:gd name="f56" fmla="*/ f55 1 f3"/>
                            <a:gd name="f57" fmla="+- 0 0 f56"/>
                            <a:gd name="f58" fmla="val f57"/>
                            <a:gd name="f59" fmla="*/ f58 1 f18"/>
                            <a:gd name="f60" fmla="+- f59 0 10"/>
                            <a:gd name="f61" fmla="+- f59 10 0"/>
                            <a:gd name="f62" fmla="*/ f59 f18 1"/>
                            <a:gd name="f63" fmla="+- 0 0 f62"/>
                            <a:gd name="f64" fmla="*/ f60 f18 1"/>
                            <a:gd name="f65" fmla="*/ f61 f18 1"/>
                            <a:gd name="f66" fmla="*/ f63 f3 1"/>
                            <a:gd name="f67" fmla="+- 0 0 f64"/>
                            <a:gd name="f68" fmla="+- 0 0 f65"/>
                            <a:gd name="f69" fmla="*/ f66 1 f8"/>
                            <a:gd name="f70" fmla="*/ f67 f3 1"/>
                            <a:gd name="f71" fmla="*/ f68 f3 1"/>
                            <a:gd name="f72" fmla="+- f69 0 f4"/>
                            <a:gd name="f73" fmla="*/ f70 1 f8"/>
                            <a:gd name="f74" fmla="*/ f71 1 f8"/>
                            <a:gd name="f75" fmla="sin 1 f72"/>
                            <a:gd name="f76" fmla="cos 1 f72"/>
                            <a:gd name="f77" fmla="+- f73 0 f4"/>
                            <a:gd name="f78" fmla="+- f74 0 f4"/>
                            <a:gd name="f79" fmla="+- 0 0 f75"/>
                            <a:gd name="f80" fmla="+- 0 0 f76"/>
                            <a:gd name="f81" fmla="sin 1 f77"/>
                            <a:gd name="f82" fmla="cos 1 f77"/>
                            <a:gd name="f83" fmla="sin 1 f78"/>
                            <a:gd name="f84" fmla="cos 1 f78"/>
                            <a:gd name="f85" fmla="*/ 10800 f79 1"/>
                            <a:gd name="f86" fmla="*/ 10800 f80 1"/>
                            <a:gd name="f87" fmla="+- 0 0 f81"/>
                            <a:gd name="f88" fmla="+- 0 0 f82"/>
                            <a:gd name="f89" fmla="+- 0 0 f83"/>
                            <a:gd name="f90" fmla="+- 0 0 f84"/>
                            <a:gd name="f91" fmla="+- f85 10800 0"/>
                            <a:gd name="f92" fmla="+- f86 10800 0"/>
                            <a:gd name="f93" fmla="*/ 10800 f87 1"/>
                            <a:gd name="f94" fmla="*/ 10800 f88 1"/>
                            <a:gd name="f95" fmla="*/ 10800 f89 1"/>
                            <a:gd name="f96" fmla="*/ 10800 f90 1"/>
                            <a:gd name="f97" fmla="?: f54 f19 f91"/>
                            <a:gd name="f98" fmla="?: f54 f20 f92"/>
                            <a:gd name="f99" fmla="+- f93 10800 0"/>
                            <a:gd name="f100" fmla="+- f94 10800 0"/>
                            <a:gd name="f101" fmla="+- f95 10800 0"/>
                            <a:gd name="f102" fmla="+- f96 10800 0"/>
                            <a:gd name="f103" fmla="+- f101 0 f45"/>
                            <a:gd name="f104" fmla="+- f102 0 f45"/>
                            <a:gd name="f105" fmla="+- f99 0 f45"/>
                            <a:gd name="f106" fmla="+- f100 0 f45"/>
                            <a:gd name="f107" fmla="*/ f97 f16 1"/>
                            <a:gd name="f108" fmla="*/ f98 f17 1"/>
                            <a:gd name="f109" fmla="at2 f103 f104"/>
                            <a:gd name="f110" fmla="at2 f105 f106"/>
                            <a:gd name="f111" fmla="+- f109 f4 0"/>
                            <a:gd name="f112" fmla="+- f110 f4 0"/>
                            <a:gd name="f113" fmla="*/ f111 f8 1"/>
                            <a:gd name="f114" fmla="*/ f112 f8 1"/>
                            <a:gd name="f115" fmla="*/ f113 1 f3"/>
                            <a:gd name="f116" fmla="*/ f114 1 f3"/>
                            <a:gd name="f117" fmla="+- 0 0 f115"/>
                            <a:gd name="f118" fmla="+- 0 0 f116"/>
                            <a:gd name="f119" fmla="+- 0 0 f117"/>
                            <a:gd name="f120" fmla="+- 0 0 f118"/>
                            <a:gd name="f121" fmla="*/ f119 f3 1"/>
                            <a:gd name="f122" fmla="*/ f120 f3 1"/>
                            <a:gd name="f123" fmla="*/ f121 1 f8"/>
                            <a:gd name="f124" fmla="*/ f122 1 f8"/>
                            <a:gd name="f125" fmla="+- f123 0 f4"/>
                            <a:gd name="f126" fmla="+- f124 0 f4"/>
                            <a:gd name="f127" fmla="cos 1 f125"/>
                            <a:gd name="f128" fmla="sin 1 f125"/>
                            <a:gd name="f129" fmla="+- f126 0 f125"/>
                            <a:gd name="f130" fmla="+- 0 0 f127"/>
                            <a:gd name="f131" fmla="+- 0 0 f128"/>
                            <a:gd name="f132" fmla="+- f129 f2 0"/>
                            <a:gd name="f133" fmla="*/ f33 f130 1"/>
                            <a:gd name="f134" fmla="*/ f33 f131 1"/>
                            <a:gd name="f135" fmla="?: f129 f129 f132"/>
                            <a:gd name="f136" fmla="*/ f133 f133 1"/>
                            <a:gd name="f137" fmla="*/ f134 f134 1"/>
                            <a:gd name="f138" fmla="+- f136 f137 0"/>
                            <a:gd name="f139" fmla="sqrt f138"/>
                            <a:gd name="f140" fmla="*/ f46 1 f139"/>
                            <a:gd name="f141" fmla="*/ f130 f140 1"/>
                            <a:gd name="f142" fmla="*/ f131 f140 1"/>
                            <a:gd name="f143" fmla="+- f45 0 f141"/>
                            <a:gd name="f144" fmla="+- f45 0 f142"/>
                          </a:gdLst>
                          <a:ahLst>
                            <a:ahXY gdRefX="f0" minX="f9" maxX="f10" gdRefY="f1" minY="f9" maxY="f10">
                              <a:pos x="f27" y="f28"/>
                            </a:ahXY>
                          </a:ahLst>
                          <a:cxnLst>
                            <a:cxn ang="3cd4">
                              <a:pos x="hc" y="t"/>
                            </a:cxn>
                            <a:cxn ang="0">
                              <a:pos x="r" y="vc"/>
                            </a:cxn>
                            <a:cxn ang="cd4">
                              <a:pos x="hc" y="b"/>
                            </a:cxn>
                            <a:cxn ang="cd2">
                              <a:pos x="l" y="vc"/>
                            </a:cxn>
                            <a:cxn ang="f47">
                              <a:pos x="f34" y="f35"/>
                            </a:cxn>
                            <a:cxn ang="f48">
                              <a:pos x="f34" y="f37"/>
                            </a:cxn>
                            <a:cxn ang="f48">
                              <a:pos x="f39" y="f37"/>
                            </a:cxn>
                            <a:cxn ang="f47">
                              <a:pos x="f39" y="f35"/>
                            </a:cxn>
                            <a:cxn ang="f49">
                              <a:pos x="f107" y="f108"/>
                            </a:cxn>
                          </a:cxnLst>
                          <a:rect l="f29" t="f32" r="f30" b="f31"/>
                          <a:pathLst>
                            <a:path w="21600" h="21600">
                              <a:moveTo>
                                <a:pt x="f143" y="f144"/>
                              </a:moveTo>
                              <a:arcTo wR="f33" hR="f33" stAng="f125" swAng="f135"/>
                              <a:lnTo>
                                <a:pt x="f97" y="f98"/>
                              </a:lnTo>
                              <a:close/>
                            </a:path>
                          </a:pathLst>
                        </a:custGeom>
                        <a:solidFill>
                          <a:srgbClr val="156082"/>
                        </a:solidFill>
                        <a:ln w="12701" cap="flat">
                          <a:solidFill>
                            <a:srgbClr val="042433"/>
                          </a:solidFill>
                          <a:prstDash val="solid"/>
                          <a:miter/>
                        </a:ln>
                      </wps:spPr>
                      <wps:txbx>
                        <w:txbxContent>
                          <w:p w:rsidR="003E682B" w:rsidRDefault="00000000">
                            <w:pPr>
                              <w:jc w:val="center"/>
                            </w:pPr>
                            <w:r>
                              <w:rPr>
                                <w:sz w:val="24"/>
                                <w:szCs w:val="24"/>
                              </w:rPr>
                              <w:t xml:space="preserve">what a great group of people </w:t>
                            </w:r>
                          </w:p>
                          <w:p w:rsidR="003E682B" w:rsidRDefault="003E682B">
                            <w:pPr>
                              <w:jc w:val="center"/>
                            </w:pPr>
                          </w:p>
                        </w:txbxContent>
                      </wps:txbx>
                      <wps:bodyPr vert="horz" wrap="square" lIns="91440" tIns="45720" rIns="91440" bIns="45720" anchor="ctr" anchorCtr="0" compatLnSpc="1">
                        <a:noAutofit/>
                      </wps:bodyPr>
                    </wps:wsp>
                  </a:graphicData>
                </a:graphic>
              </wp:anchor>
            </w:drawing>
          </mc:Choice>
          <mc:Fallback>
            <w:pict>
              <v:shape id="Speech Bubble: Oval 1" o:spid="_x0000_s1027" style="position:absolute;left:0;text-align:left;margin-left:-57.25pt;margin-top:15.6pt;width:156pt;height:53.25pt;rotation:-1592601fd;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" adj="-11796480,,5400" path="m5657,20297wa,,21600,21600,5657,20297,9215,21483l6300,24300,5657,20297xe" fillcolor="#156082" strokecolor="#042433" strokeweight=".35281mm">
                <v:stroke joinstyle="miter"/>
                <v:formulas/>
                <v:path arrowok="t" o:connecttype="custom" o:connectlocs="990602,0;1981203,338136;990602,676271;0,338136;289843,98936;289843,577335;1691360,577335;1691360,98936;577851,760805" o:connectangles="270,0,90,180,270,90,90,270,90" textboxrect="3200,3200,18400,18400"/>
                <v:textbox>
                  <w:txbxContent>
                    <w:p w:rsidR="003E682B" w:rsidRDefault="00000000">
                      <w:pPr>
                        <w:jc w:val="center"/>
                      </w:pPr>
                      <w:r>
                        <w:rPr>
                          <w:sz w:val="24"/>
                          <w:szCs w:val="24"/>
                        </w:rPr>
                        <w:t xml:space="preserve">what a great group of people </w:t>
                      </w:r>
                    </w:p>
                    <w:p w:rsidR="003E682B" w:rsidRDefault="003E682B">
                      <w:pPr>
                        <w:jc w:val="center"/>
                      </w:pPr>
                    </w:p>
                  </w:txbxContent>
                </v:textbox>
              </v:shape>
            </w:pict>
          </mc:Fallback>
        </mc:AlternateContent>
      </w:r>
    </w:p>
    <w:p w:rsidR="003E682B" w:rsidRDefault="00000000">
      <w:pPr>
        <w:jc w:val="cente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2444115</wp:posOffset>
                </wp:positionH>
                <wp:positionV relativeFrom="paragraph">
                  <wp:posOffset>234317</wp:posOffset>
                </wp:positionV>
                <wp:extent cx="2241551" cy="723903"/>
                <wp:effectExtent l="0" t="228600" r="0" b="228597"/>
                <wp:wrapNone/>
                <wp:docPr id="1825289797" name="Speech Bubble: Oval 4"/>
                <wp:cNvGraphicFramePr/>
                <a:graphic xmlns:a="http://schemas.openxmlformats.org/drawingml/2006/main">
                  <a:graphicData uri="http://schemas.microsoft.com/office/word/2010/wordprocessingShape">
                    <wps:wsp>
                      <wps:cNvSpPr/>
                      <wps:spPr>
                        <a:xfrm rot="1485313">
                          <a:off x="0" y="0"/>
                          <a:ext cx="2241551" cy="723903"/>
                        </a:xfrm>
                        <a:custGeom>
                          <a:avLst>
                            <a:gd name="f0" fmla="val 6300"/>
                            <a:gd name="f1" fmla="val 24300"/>
                          </a:avLst>
                          <a:gdLst>
                            <a:gd name="f2" fmla="val 21600000"/>
                            <a:gd name="f3" fmla="val 10800000"/>
                            <a:gd name="f4" fmla="val 5400000"/>
                            <a:gd name="f5" fmla="val 180"/>
                            <a:gd name="f6" fmla="val w"/>
                            <a:gd name="f7" fmla="val h"/>
                            <a:gd name="f8" fmla="*/ 5419351 1 1725033"/>
                            <a:gd name="f9" fmla="val -2147483647"/>
                            <a:gd name="f10" fmla="val 2147483647"/>
                            <a:gd name="f11" fmla="min 0 21600"/>
                            <a:gd name="f12" fmla="max 0 21600"/>
                            <a:gd name="f13" fmla="+- 0 0 0"/>
                            <a:gd name="f14" fmla="+- 0 0 180"/>
                            <a:gd name="f15" fmla="+- 0 0 -194"/>
                            <a:gd name="f16" fmla="*/ f6 1 21600"/>
                            <a:gd name="f17" fmla="*/ f7 1 21600"/>
                            <a:gd name="f18" fmla="*/ f8 1 180"/>
                            <a:gd name="f19" fmla="pin -2147483647 f0 2147483647"/>
                            <a:gd name="f20" fmla="pin -2147483647 f1 2147483647"/>
                            <a:gd name="f21" fmla="+- f12 0 f11"/>
                            <a:gd name="f22" fmla="*/ f13 f3 1"/>
                            <a:gd name="f23" fmla="*/ f14 f3 1"/>
                            <a:gd name="f24" fmla="*/ f15 f3 1"/>
                            <a:gd name="f25" fmla="+- f19 0 10800"/>
                            <a:gd name="f26" fmla="+- f20 0 10800"/>
                            <a:gd name="f27" fmla="*/ f19 f16 1"/>
                            <a:gd name="f28" fmla="*/ f20 f17 1"/>
                            <a:gd name="f29" fmla="*/ 3200 f16 1"/>
                            <a:gd name="f30" fmla="*/ 18400 f16 1"/>
                            <a:gd name="f31" fmla="*/ 18400 f17 1"/>
                            <a:gd name="f32" fmla="*/ 3200 f17 1"/>
                            <a:gd name="f33" fmla="*/ f21 1 2"/>
                            <a:gd name="f34" fmla="*/ 3160 f16 1"/>
                            <a:gd name="f35" fmla="*/ 3160 f17 1"/>
                            <a:gd name="f36" fmla="*/ f22 1 f5"/>
                            <a:gd name="f37" fmla="*/ 18440 f17 1"/>
                            <a:gd name="f38" fmla="*/ f23 1 f5"/>
                            <a:gd name="f39" fmla="*/ 18440 f16 1"/>
                            <a:gd name="f40" fmla="*/ f24 1 f5"/>
                            <a:gd name="f41" fmla="*/ f25 f25 1"/>
                            <a:gd name="f42" fmla="*/ f26 f26 1"/>
                            <a:gd name="f43" fmla="+- 0 0 f26"/>
                            <a:gd name="f44" fmla="+- 0 0 f25"/>
                            <a:gd name="f45" fmla="+- f11 f33 0"/>
                            <a:gd name="f46" fmla="*/ f33 f33 1"/>
                            <a:gd name="f47" fmla="+- f36 0 f4"/>
                            <a:gd name="f48" fmla="+- f38 0 f4"/>
                            <a:gd name="f49" fmla="+- f40 0 f4"/>
                            <a:gd name="f50" fmla="+- f41 f42 0"/>
                            <a:gd name="f51" fmla="at2 f43 f44"/>
                            <a:gd name="f52" fmla="sqrt f50"/>
                            <a:gd name="f53" fmla="+- f51 f4 0"/>
                            <a:gd name="f54" fmla="+- f52 0 10800"/>
                            <a:gd name="f55" fmla="*/ f53 f8 1"/>
                            <a:gd name="f56" fmla="*/ f55 1 f3"/>
                            <a:gd name="f57" fmla="+- 0 0 f56"/>
                            <a:gd name="f58" fmla="val f57"/>
                            <a:gd name="f59" fmla="*/ f58 1 f18"/>
                            <a:gd name="f60" fmla="+- f59 0 10"/>
                            <a:gd name="f61" fmla="+- f59 10 0"/>
                            <a:gd name="f62" fmla="*/ f59 f18 1"/>
                            <a:gd name="f63" fmla="+- 0 0 f62"/>
                            <a:gd name="f64" fmla="*/ f60 f18 1"/>
                            <a:gd name="f65" fmla="*/ f61 f18 1"/>
                            <a:gd name="f66" fmla="*/ f63 f3 1"/>
                            <a:gd name="f67" fmla="+- 0 0 f64"/>
                            <a:gd name="f68" fmla="+- 0 0 f65"/>
                            <a:gd name="f69" fmla="*/ f66 1 f8"/>
                            <a:gd name="f70" fmla="*/ f67 f3 1"/>
                            <a:gd name="f71" fmla="*/ f68 f3 1"/>
                            <a:gd name="f72" fmla="+- f69 0 f4"/>
                            <a:gd name="f73" fmla="*/ f70 1 f8"/>
                            <a:gd name="f74" fmla="*/ f71 1 f8"/>
                            <a:gd name="f75" fmla="sin 1 f72"/>
                            <a:gd name="f76" fmla="cos 1 f72"/>
                            <a:gd name="f77" fmla="+- f73 0 f4"/>
                            <a:gd name="f78" fmla="+- f74 0 f4"/>
                            <a:gd name="f79" fmla="+- 0 0 f75"/>
                            <a:gd name="f80" fmla="+- 0 0 f76"/>
                            <a:gd name="f81" fmla="sin 1 f77"/>
                            <a:gd name="f82" fmla="cos 1 f77"/>
                            <a:gd name="f83" fmla="sin 1 f78"/>
                            <a:gd name="f84" fmla="cos 1 f78"/>
                            <a:gd name="f85" fmla="*/ 10800 f79 1"/>
                            <a:gd name="f86" fmla="*/ 10800 f80 1"/>
                            <a:gd name="f87" fmla="+- 0 0 f81"/>
                            <a:gd name="f88" fmla="+- 0 0 f82"/>
                            <a:gd name="f89" fmla="+- 0 0 f83"/>
                            <a:gd name="f90" fmla="+- 0 0 f84"/>
                            <a:gd name="f91" fmla="+- f85 10800 0"/>
                            <a:gd name="f92" fmla="+- f86 10800 0"/>
                            <a:gd name="f93" fmla="*/ 10800 f87 1"/>
                            <a:gd name="f94" fmla="*/ 10800 f88 1"/>
                            <a:gd name="f95" fmla="*/ 10800 f89 1"/>
                            <a:gd name="f96" fmla="*/ 10800 f90 1"/>
                            <a:gd name="f97" fmla="?: f54 f19 f91"/>
                            <a:gd name="f98" fmla="?: f54 f20 f92"/>
                            <a:gd name="f99" fmla="+- f93 10800 0"/>
                            <a:gd name="f100" fmla="+- f94 10800 0"/>
                            <a:gd name="f101" fmla="+- f95 10800 0"/>
                            <a:gd name="f102" fmla="+- f96 10800 0"/>
                            <a:gd name="f103" fmla="+- f101 0 f45"/>
                            <a:gd name="f104" fmla="+- f102 0 f45"/>
                            <a:gd name="f105" fmla="+- f99 0 f45"/>
                            <a:gd name="f106" fmla="+- f100 0 f45"/>
                            <a:gd name="f107" fmla="*/ f97 f16 1"/>
                            <a:gd name="f108" fmla="*/ f98 f17 1"/>
                            <a:gd name="f109" fmla="at2 f103 f104"/>
                            <a:gd name="f110" fmla="at2 f105 f106"/>
                            <a:gd name="f111" fmla="+- f109 f4 0"/>
                            <a:gd name="f112" fmla="+- f110 f4 0"/>
                            <a:gd name="f113" fmla="*/ f111 f8 1"/>
                            <a:gd name="f114" fmla="*/ f112 f8 1"/>
                            <a:gd name="f115" fmla="*/ f113 1 f3"/>
                            <a:gd name="f116" fmla="*/ f114 1 f3"/>
                            <a:gd name="f117" fmla="+- 0 0 f115"/>
                            <a:gd name="f118" fmla="+- 0 0 f116"/>
                            <a:gd name="f119" fmla="+- 0 0 f117"/>
                            <a:gd name="f120" fmla="+- 0 0 f118"/>
                            <a:gd name="f121" fmla="*/ f119 f3 1"/>
                            <a:gd name="f122" fmla="*/ f120 f3 1"/>
                            <a:gd name="f123" fmla="*/ f121 1 f8"/>
                            <a:gd name="f124" fmla="*/ f122 1 f8"/>
                            <a:gd name="f125" fmla="+- f123 0 f4"/>
                            <a:gd name="f126" fmla="+- f124 0 f4"/>
                            <a:gd name="f127" fmla="cos 1 f125"/>
                            <a:gd name="f128" fmla="sin 1 f125"/>
                            <a:gd name="f129" fmla="+- f126 0 f125"/>
                            <a:gd name="f130" fmla="+- 0 0 f127"/>
                            <a:gd name="f131" fmla="+- 0 0 f128"/>
                            <a:gd name="f132" fmla="+- f129 f2 0"/>
                            <a:gd name="f133" fmla="*/ f33 f130 1"/>
                            <a:gd name="f134" fmla="*/ f33 f131 1"/>
                            <a:gd name="f135" fmla="?: f129 f129 f132"/>
                            <a:gd name="f136" fmla="*/ f133 f133 1"/>
                            <a:gd name="f137" fmla="*/ f134 f134 1"/>
                            <a:gd name="f138" fmla="+- f136 f137 0"/>
                            <a:gd name="f139" fmla="sqrt f138"/>
                            <a:gd name="f140" fmla="*/ f46 1 f139"/>
                            <a:gd name="f141" fmla="*/ f130 f140 1"/>
                            <a:gd name="f142" fmla="*/ f131 f140 1"/>
                            <a:gd name="f143" fmla="+- f45 0 f141"/>
                            <a:gd name="f144" fmla="+- f45 0 f142"/>
                          </a:gdLst>
                          <a:ahLst>
                            <a:ahXY gdRefX="f0" minX="f9" maxX="f10" gdRefY="f1" minY="f9" maxY="f10">
                              <a:pos x="f27" y="f28"/>
                            </a:ahXY>
                          </a:ahLst>
                          <a:cxnLst>
                            <a:cxn ang="3cd4">
                              <a:pos x="hc" y="t"/>
                            </a:cxn>
                            <a:cxn ang="0">
                              <a:pos x="r" y="vc"/>
                            </a:cxn>
                            <a:cxn ang="cd4">
                              <a:pos x="hc" y="b"/>
                            </a:cxn>
                            <a:cxn ang="cd2">
                              <a:pos x="l" y="vc"/>
                            </a:cxn>
                            <a:cxn ang="f47">
                              <a:pos x="f34" y="f35"/>
                            </a:cxn>
                            <a:cxn ang="f48">
                              <a:pos x="f34" y="f37"/>
                            </a:cxn>
                            <a:cxn ang="f48">
                              <a:pos x="f39" y="f37"/>
                            </a:cxn>
                            <a:cxn ang="f47">
                              <a:pos x="f39" y="f35"/>
                            </a:cxn>
                            <a:cxn ang="f49">
                              <a:pos x="f107" y="f108"/>
                            </a:cxn>
                          </a:cxnLst>
                          <a:rect l="f29" t="f32" r="f30" b="f31"/>
                          <a:pathLst>
                            <a:path w="21600" h="21600">
                              <a:moveTo>
                                <a:pt x="f143" y="f144"/>
                              </a:moveTo>
                              <a:arcTo wR="f33" hR="f33" stAng="f125" swAng="f135"/>
                              <a:lnTo>
                                <a:pt x="f97" y="f98"/>
                              </a:lnTo>
                              <a:close/>
                            </a:path>
                          </a:pathLst>
                        </a:custGeom>
                        <a:solidFill>
                          <a:srgbClr val="156082"/>
                        </a:solidFill>
                        <a:ln w="12701" cap="flat">
                          <a:solidFill>
                            <a:srgbClr val="042433"/>
                          </a:solidFill>
                          <a:prstDash val="solid"/>
                          <a:miter/>
                        </a:ln>
                      </wps:spPr>
                      <wps:txbx>
                        <w:txbxContent>
                          <w:p w:rsidR="003E682B" w:rsidRDefault="00000000">
                            <w:pPr>
                              <w:jc w:val="center"/>
                              <w:rPr>
                                <w:sz w:val="24"/>
                                <w:szCs w:val="24"/>
                              </w:rPr>
                            </w:pPr>
                            <w:r>
                              <w:rPr>
                                <w:sz w:val="24"/>
                                <w:szCs w:val="24"/>
                              </w:rPr>
                              <w:t xml:space="preserve">More clinics at this fabulous venue please </w:t>
                            </w:r>
                          </w:p>
                          <w:p w:rsidR="003E682B" w:rsidRDefault="003E682B">
                            <w:pPr>
                              <w:jc w:val="center"/>
                            </w:pPr>
                          </w:p>
                        </w:txbxContent>
                      </wps:txbx>
                      <wps:bodyPr vert="horz" wrap="square" lIns="91440" tIns="45720" rIns="91440" bIns="45720" anchor="ctr" anchorCtr="0" compatLnSpc="1">
                        <a:noAutofit/>
                      </wps:bodyPr>
                    </wps:wsp>
                  </a:graphicData>
                </a:graphic>
              </wp:anchor>
            </w:drawing>
          </mc:Choice>
          <mc:Fallback>
            <w:pict>
              <v:shape id="Speech Bubble: Oval 4" o:spid="_x0000_s1028" style="position:absolute;left:0;text-align:left;margin-left:192.45pt;margin-top:18.45pt;width:176.5pt;height:57pt;rotation:1622358fd;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" adj="-11796480,,5400" path="m5657,20297wa,,21600,21600,5657,20297,9215,21483l6300,24300,5657,20297xe" fillcolor="#156082" strokecolor="#042433" strokeweight=".35281mm">
                <v:stroke joinstyle="miter"/>
                <v:formulas/>
                <v:path arrowok="t" o:connecttype="custom" o:connectlocs="1120776,0;2241551,361952;1120776,723903;0,361952;327931,105904;327931,617999;1913620,617999;1913620,105904;653786,814391" o:connectangles="270,0,90,180,270,90,90,270,90" textboxrect="3200,3200,18400,18400"/>
                <v:textbox>
                  <w:txbxContent>
                    <w:p w:rsidR="003E682B" w:rsidRDefault="00000000">
                      <w:pPr>
                        <w:jc w:val="center"/>
                        <w:rPr>
                          <w:sz w:val="24"/>
                          <w:szCs w:val="24"/>
                        </w:rPr>
                      </w:pPr>
                      <w:r>
                        <w:rPr>
                          <w:sz w:val="24"/>
                          <w:szCs w:val="24"/>
                        </w:rPr>
                        <w:t xml:space="preserve">More clinics at this fabulous venue please </w:t>
                      </w:r>
                    </w:p>
                    <w:p w:rsidR="003E682B" w:rsidRDefault="003E682B">
                      <w:pPr>
                        <w:jc w:val="center"/>
                      </w:pPr>
                    </w:p>
                  </w:txbxContent>
                </v:textbox>
              </v:shape>
            </w:pict>
          </mc:Fallback>
        </mc:AlternateContent>
      </w:r>
    </w:p>
    <w:p w:rsidR="003E682B" w:rsidRDefault="00000000">
      <w:pPr>
        <w:jc w:val="center"/>
      </w:pPr>
      <w:r>
        <w:rPr>
          <w:noProof/>
          <w:sz w:val="24"/>
          <w:szCs w:val="24"/>
        </w:rPr>
        <mc:AlternateContent>
          <mc:Choice Requires="wps">
            <w:drawing>
              <wp:anchor distT="0" distB="0" distL="114300" distR="114300" simplePos="0" relativeHeight="251661312" behindDoc="0" locked="0" layoutInCell="1" allowOverlap="1">
                <wp:simplePos x="0" y="0"/>
                <wp:positionH relativeFrom="page">
                  <wp:posOffset>-42548</wp:posOffset>
                </wp:positionH>
                <wp:positionV relativeFrom="paragraph">
                  <wp:posOffset>146048</wp:posOffset>
                </wp:positionV>
                <wp:extent cx="3694432" cy="733421"/>
                <wp:effectExtent l="0" t="819150" r="0" b="828679"/>
                <wp:wrapNone/>
                <wp:docPr id="584279062" name="Speech Bubble: Rectangle with Corners Rounded 3"/>
                <wp:cNvGraphicFramePr/>
                <a:graphic xmlns:a="http://schemas.openxmlformats.org/drawingml/2006/main">
                  <a:graphicData uri="http://schemas.microsoft.com/office/word/2010/wordprocessingShape">
                    <wps:wsp>
                      <wps:cNvSpPr/>
                      <wps:spPr>
                        <a:xfrm rot="19758690">
                          <a:off x="0" y="0"/>
                          <a:ext cx="3694432" cy="733421"/>
                        </a:xfrm>
                        <a:custGeom>
                          <a:avLst>
                            <a:gd name="f0" fmla="val 6300"/>
                            <a:gd name="f1" fmla="val 24300"/>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2147483647"/>
                            <a:gd name="f13" fmla="val 3590"/>
                            <a:gd name="f14" fmla="val 8970"/>
                            <a:gd name="f15" fmla="val 12630"/>
                            <a:gd name="f16" fmla="val 18010"/>
                            <a:gd name="f17" fmla="+- 0 0 180"/>
                            <a:gd name="f18" fmla="*/ f6 1 21600"/>
                            <a:gd name="f19" fmla="*/ f7 1 21600"/>
                            <a:gd name="f20" fmla="pin -2147483647 f0 2147483647"/>
                            <a:gd name="f21" fmla="pin -2147483647 f1 2147483647"/>
                            <a:gd name="f22" fmla="+- 0 0 f13"/>
                            <a:gd name="f23" fmla="+- 3590 0 f8"/>
                            <a:gd name="f24" fmla="+- 0 0 f3"/>
                            <a:gd name="f25" fmla="+- 21600 0 f16"/>
                            <a:gd name="f26" fmla="+- 18010 0 f9"/>
                            <a:gd name="f27" fmla="*/ f17 f2 1"/>
                            <a:gd name="f28" fmla="+- f20 0 10800"/>
                            <a:gd name="f29" fmla="+- f21 0 10800"/>
                            <a:gd name="f30" fmla="+- f21 0 21600"/>
                            <a:gd name="f31" fmla="+- f20 0 21600"/>
                            <a:gd name="f32" fmla="val f20"/>
                            <a:gd name="f33" fmla="val f21"/>
                            <a:gd name="f34" fmla="*/ f20 f18 1"/>
                            <a:gd name="f35" fmla="*/ f21 f19 1"/>
                            <a:gd name="f36" fmla="*/ 800 f18 1"/>
                            <a:gd name="f37" fmla="*/ 20800 f18 1"/>
                            <a:gd name="f38" fmla="*/ 20800 f19 1"/>
                            <a:gd name="f39" fmla="*/ 800 f19 1"/>
                            <a:gd name="f40" fmla="abs f22"/>
                            <a:gd name="f41" fmla="abs f23"/>
                            <a:gd name="f42" fmla="?: f22 f24 f3"/>
                            <a:gd name="f43" fmla="?: f22 f3 f24"/>
                            <a:gd name="f44" fmla="?: f22 f4 f3"/>
                            <a:gd name="f45" fmla="?: f22 f3 f4"/>
                            <a:gd name="f46" fmla="abs f25"/>
                            <a:gd name="f47" fmla="?: f23 f24 f3"/>
                            <a:gd name="f48" fmla="?: f23 f3 f24"/>
                            <a:gd name="f49" fmla="?: f25 0 f2"/>
                            <a:gd name="f50" fmla="?: f25 f2 0"/>
                            <a:gd name="f51" fmla="abs f26"/>
                            <a:gd name="f52" fmla="?: f25 f24 f3"/>
                            <a:gd name="f53" fmla="?: f25 f3 f24"/>
                            <a:gd name="f54" fmla="?: f25 f4 f3"/>
                            <a:gd name="f55" fmla="?: f25 f3 f4"/>
                            <a:gd name="f56" fmla="?: f26 f24 f3"/>
                            <a:gd name="f57" fmla="?: f26 f3 f24"/>
                            <a:gd name="f58" fmla="?: f22 0 f2"/>
                            <a:gd name="f59" fmla="?: f22 f2 0"/>
                            <a:gd name="f60" fmla="*/ f27 1 f5"/>
                            <a:gd name="f61" fmla="abs f28"/>
                            <a:gd name="f62" fmla="abs f29"/>
                            <a:gd name="f63" fmla="?: f22 f45 f44"/>
                            <a:gd name="f64" fmla="?: f22 f44 f45"/>
                            <a:gd name="f65" fmla="?: f23 f43 f42"/>
                            <a:gd name="f66" fmla="?: f23 f50 f49"/>
                            <a:gd name="f67" fmla="?: f23 f49 f50"/>
                            <a:gd name="f68" fmla="?: f25 f47 f48"/>
                            <a:gd name="f69" fmla="?: f25 f55 f54"/>
                            <a:gd name="f70" fmla="?: f25 f54 f55"/>
                            <a:gd name="f71" fmla="?: f26 f53 f52"/>
                            <a:gd name="f72" fmla="?: f26 f59 f58"/>
                            <a:gd name="f73" fmla="?: f26 f58 f59"/>
                            <a:gd name="f74" fmla="?: f22 f56 f57"/>
                            <a:gd name="f75" fmla="*/ f32 f18 1"/>
                            <a:gd name="f76" fmla="*/ f33 f19 1"/>
                            <a:gd name="f77" fmla="+- f60 0 f3"/>
                            <a:gd name="f78" fmla="+- f61 0 f62"/>
                            <a:gd name="f79" fmla="+- f62 0 f61"/>
                            <a:gd name="f80" fmla="?: f23 f64 f63"/>
                            <a:gd name="f81" fmla="?: f25 f66 f67"/>
                            <a:gd name="f82" fmla="?: f26 f70 f69"/>
                            <a:gd name="f83" fmla="?: f22 f72 f73"/>
                            <a:gd name="f84" fmla="?: f29 f10 f78"/>
                            <a:gd name="f85" fmla="?: f29 f78 f10"/>
                            <a:gd name="f86" fmla="?: f28 f10 f79"/>
                            <a:gd name="f87" fmla="?: f28 f79 f10"/>
                            <a:gd name="f88" fmla="?: f20 f10 f84"/>
                            <a:gd name="f89" fmla="?: f20 f10 f85"/>
                            <a:gd name="f90" fmla="?: f30 f86 f10"/>
                            <a:gd name="f91" fmla="?: f30 f87 f10"/>
                            <a:gd name="f92" fmla="?: f31 f85 f10"/>
                            <a:gd name="f93" fmla="?: f31 f84 f10"/>
                            <a:gd name="f94" fmla="?: f21 f10 f87"/>
                            <a:gd name="f95" fmla="?: f21 f10 f86"/>
                            <a:gd name="f96" fmla="?: f88 f20 0"/>
                            <a:gd name="f97" fmla="?: f88 f21 6280"/>
                            <a:gd name="f98" fmla="?: f89 f20 0"/>
                            <a:gd name="f99" fmla="?: f89 f21 15320"/>
                            <a:gd name="f100" fmla="?: f90 f20 6280"/>
                            <a:gd name="f101" fmla="?: f90 f21 21600"/>
                            <a:gd name="f102" fmla="?: f91 f20 15320"/>
                            <a:gd name="f103" fmla="?: f91 f21 21600"/>
                            <a:gd name="f104" fmla="?: f92 f20 21600"/>
                            <a:gd name="f105" fmla="?: f92 f21 15320"/>
                            <a:gd name="f106" fmla="?: f93 f20 21600"/>
                            <a:gd name="f107" fmla="?: f93 f21 6280"/>
                            <a:gd name="f108" fmla="?: f94 f20 15320"/>
                            <a:gd name="f109" fmla="?: f94 f21 0"/>
                            <a:gd name="f110" fmla="?: f95 f20 6280"/>
                            <a:gd name="f111" fmla="?: f95 f21 0"/>
                          </a:gdLst>
                          <a:ahLst>
                            <a:ahXY gdRefX="f0" minX="f11" maxX="f12" gdRefY="f1" minY="f11" maxY="f12">
                              <a:pos x="f34" y="f35"/>
                            </a:ahXY>
                          </a:ahLst>
                          <a:cxnLst>
                            <a:cxn ang="3cd4">
                              <a:pos x="hc" y="t"/>
                            </a:cxn>
                            <a:cxn ang="0">
                              <a:pos x="r" y="vc"/>
                            </a:cxn>
                            <a:cxn ang="cd4">
                              <a:pos x="hc" y="b"/>
                            </a:cxn>
                            <a:cxn ang="cd2">
                              <a:pos x="l" y="vc"/>
                            </a:cxn>
                            <a:cxn ang="f77">
                              <a:pos x="f75" y="f76"/>
                            </a:cxn>
                          </a:cxnLst>
                          <a:rect l="f36" t="f39" r="f37" b="f38"/>
                          <a:pathLst>
                            <a:path w="21600" h="21600">
                              <a:moveTo>
                                <a:pt x="f13" y="f8"/>
                              </a:moveTo>
                              <a:arcTo wR="f40" hR="f41" stAng="f80" swAng="f65"/>
                              <a:lnTo>
                                <a:pt x="f96" y="f97"/>
                              </a:lnTo>
                              <a:lnTo>
                                <a:pt x="f8" y="f14"/>
                              </a:lnTo>
                              <a:lnTo>
                                <a:pt x="f8" y="f15"/>
                              </a:lnTo>
                              <a:lnTo>
                                <a:pt x="f98" y="f99"/>
                              </a:lnTo>
                              <a:lnTo>
                                <a:pt x="f8" y="f16"/>
                              </a:lnTo>
                              <a:arcTo wR="f41" hR="f46" stAng="f81" swAng="f68"/>
                              <a:lnTo>
                                <a:pt x="f100" y="f101"/>
                              </a:lnTo>
                              <a:lnTo>
                                <a:pt x="f14" y="f9"/>
                              </a:lnTo>
                              <a:lnTo>
                                <a:pt x="f15" y="f9"/>
                              </a:lnTo>
                              <a:lnTo>
                                <a:pt x="f102" y="f103"/>
                              </a:lnTo>
                              <a:lnTo>
                                <a:pt x="f16" y="f9"/>
                              </a:lnTo>
                              <a:arcTo wR="f46" hR="f51" stAng="f82" swAng="f71"/>
                              <a:lnTo>
                                <a:pt x="f104" y="f105"/>
                              </a:lnTo>
                              <a:lnTo>
                                <a:pt x="f9" y="f15"/>
                              </a:lnTo>
                              <a:lnTo>
                                <a:pt x="f9" y="f14"/>
                              </a:lnTo>
                              <a:lnTo>
                                <a:pt x="f106" y="f107"/>
                              </a:lnTo>
                              <a:lnTo>
                                <a:pt x="f9" y="f13"/>
                              </a:lnTo>
                              <a:arcTo wR="f51" hR="f40" stAng="f83" swAng="f74"/>
                              <a:lnTo>
                                <a:pt x="f108" y="f109"/>
                              </a:lnTo>
                              <a:lnTo>
                                <a:pt x="f15" y="f8"/>
                              </a:lnTo>
                              <a:lnTo>
                                <a:pt x="f14" y="f8"/>
                              </a:lnTo>
                              <a:lnTo>
                                <a:pt x="f110" y="f111"/>
                              </a:lnTo>
                              <a:close/>
                            </a:path>
                          </a:pathLst>
                        </a:custGeom>
                        <a:solidFill>
                          <a:srgbClr val="156082"/>
                        </a:solidFill>
                        <a:ln w="12701" cap="flat">
                          <a:solidFill>
                            <a:srgbClr val="042433"/>
                          </a:solidFill>
                          <a:prstDash val="solid"/>
                          <a:miter/>
                        </a:ln>
                      </wps:spPr>
                      <wps:txbx>
                        <w:txbxContent>
                          <w:p w:rsidR="003E682B" w:rsidRDefault="00000000">
                            <w:pPr>
                              <w:jc w:val="center"/>
                              <w:rPr>
                                <w:sz w:val="24"/>
                                <w:szCs w:val="24"/>
                              </w:rPr>
                            </w:pPr>
                            <w:r>
                              <w:rPr>
                                <w:sz w:val="24"/>
                                <w:szCs w:val="24"/>
                              </w:rPr>
                              <w:t xml:space="preserve">As a helper who knew very little coming into today I felt very welcome and everyone was so willing to share their knowledge </w:t>
                            </w:r>
                          </w:p>
                          <w:p w:rsidR="003E682B" w:rsidRDefault="003E682B">
                            <w:pPr>
                              <w:jc w:val="center"/>
                            </w:pPr>
                          </w:p>
                        </w:txbxContent>
                      </wps:txbx>
                      <wps:bodyPr vert="horz" wrap="square" lIns="91440" tIns="45720" rIns="91440" bIns="45720" anchor="ctr" anchorCtr="0" compatLnSpc="1">
                        <a:noAutofit/>
                      </wps:bodyPr>
                    </wps:wsp>
                  </a:graphicData>
                </a:graphic>
              </wp:anchor>
            </w:drawing>
          </mc:Choice>
          <mc:Fallback>
            <w:pict>
              <v:shape id="Speech Bubble: Rectangle with Corners Rounded 3" o:spid="_x0000_s1029" style="position:absolute;left:0;text-align:left;margin-left:-3.35pt;margin-top:11.5pt;width:290.9pt;height:57.75pt;rotation:-2011202fd;z-index:251661312;visibility:visible;mso-wrap-style:square;mso-wrap-distance-left:9pt;mso-wrap-distance-top:0;mso-wrap-distance-right:9pt;mso-wrap-distance-bottom:0;mso-position-horizontal:absolute;mso-position-horizontal-relative:page;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" adj="-11796480,,5400" path="m3590,at,,7180,7180,3590,,,3590l,6280,,8970r,3660l,15320r,2690at,14420,7180,21600,,18010,3590,21600l6300,24300,8970,21600r3660,l15320,21600r2690,at14420,14420,21600,21600,18010,21600,21600,18010l21600,15320r,-2690l21600,8970r,-2690l21600,3590at14420,,21600,7180,21600,3590,18010,l15320,,12630,,8970,,6280,,3590,xe" fillcolor="#156082" strokecolor="#042433" strokeweight=".35281mm">
                <v:stroke joinstyle="miter"/>
                <v:formulas/>
                <v:path arrowok="t" o:connecttype="custom" o:connectlocs="1847216,0;3694432,366711;1847216,733421;0,366711;1077543,825099" o:connectangles="270,0,90,180,90" textboxrect="800,800,20800,20800"/>
                <v:textbox>
                  <w:txbxContent>
                    <w:p w:rsidR="003E682B" w:rsidRDefault="00000000">
                      <w:pPr>
                        <w:jc w:val="center"/>
                        <w:rPr>
                          <w:sz w:val="24"/>
                          <w:szCs w:val="24"/>
                        </w:rPr>
                      </w:pPr>
                      <w:r>
                        <w:rPr>
                          <w:sz w:val="24"/>
                          <w:szCs w:val="24"/>
                        </w:rPr>
                        <w:t xml:space="preserve">As a helper who knew very little coming into today I felt very welcome and everyone was so willing to share their knowledge </w:t>
                      </w:r>
                    </w:p>
                    <w:p w:rsidR="003E682B" w:rsidRDefault="003E682B">
                      <w:pPr>
                        <w:jc w:val="center"/>
                      </w:pPr>
                    </w:p>
                  </w:txbxContent>
                </v:textbox>
                <w10:wrap anchorx="page"/>
              </v:shape>
            </w:pict>
          </mc:Fallback>
        </mc:AlternateContent>
      </w:r>
    </w:p>
    <w:p w:rsidR="003E682B" w:rsidRDefault="00000000">
      <w:pPr>
        <w:jc w:val="center"/>
      </w:pPr>
      <w:r>
        <w:rPr>
          <w:noProof/>
          <w:sz w:val="24"/>
          <w:szCs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232415</wp:posOffset>
                </wp:positionV>
                <wp:extent cx="2771774" cy="1019171"/>
                <wp:effectExtent l="0" t="133350" r="0" b="123829"/>
                <wp:wrapNone/>
                <wp:docPr id="1139805796" name="Speech Bubble: Oval 7"/>
                <wp:cNvGraphicFramePr/>
                <a:graphic xmlns:a="http://schemas.openxmlformats.org/drawingml/2006/main">
                  <a:graphicData uri="http://schemas.microsoft.com/office/word/2010/wordprocessingShape">
                    <wps:wsp>
                      <wps:cNvSpPr/>
                      <wps:spPr>
                        <a:xfrm rot="955625">
                          <a:off x="0" y="0"/>
                          <a:ext cx="2771774" cy="1019171"/>
                        </a:xfrm>
                        <a:custGeom>
                          <a:avLst>
                            <a:gd name="f0" fmla="val 6300"/>
                            <a:gd name="f1" fmla="val 24300"/>
                          </a:avLst>
                          <a:gdLst>
                            <a:gd name="f2" fmla="val 21600000"/>
                            <a:gd name="f3" fmla="val 10800000"/>
                            <a:gd name="f4" fmla="val 5400000"/>
                            <a:gd name="f5" fmla="val 180"/>
                            <a:gd name="f6" fmla="val w"/>
                            <a:gd name="f7" fmla="val h"/>
                            <a:gd name="f8" fmla="*/ 5419351 1 1725033"/>
                            <a:gd name="f9" fmla="val -2147483647"/>
                            <a:gd name="f10" fmla="val 2147483647"/>
                            <a:gd name="f11" fmla="min 0 21600"/>
                            <a:gd name="f12" fmla="max 0 21600"/>
                            <a:gd name="f13" fmla="+- 0 0 0"/>
                            <a:gd name="f14" fmla="+- 0 0 180"/>
                            <a:gd name="f15" fmla="+- 0 0 -194"/>
                            <a:gd name="f16" fmla="*/ f6 1 21600"/>
                            <a:gd name="f17" fmla="*/ f7 1 21600"/>
                            <a:gd name="f18" fmla="*/ f8 1 180"/>
                            <a:gd name="f19" fmla="pin -2147483647 f0 2147483647"/>
                            <a:gd name="f20" fmla="pin -2147483647 f1 2147483647"/>
                            <a:gd name="f21" fmla="+- f12 0 f11"/>
                            <a:gd name="f22" fmla="*/ f13 f3 1"/>
                            <a:gd name="f23" fmla="*/ f14 f3 1"/>
                            <a:gd name="f24" fmla="*/ f15 f3 1"/>
                            <a:gd name="f25" fmla="+- f19 0 10800"/>
                            <a:gd name="f26" fmla="+- f20 0 10800"/>
                            <a:gd name="f27" fmla="*/ f19 f16 1"/>
                            <a:gd name="f28" fmla="*/ f20 f17 1"/>
                            <a:gd name="f29" fmla="*/ 3200 f16 1"/>
                            <a:gd name="f30" fmla="*/ 18400 f16 1"/>
                            <a:gd name="f31" fmla="*/ 18400 f17 1"/>
                            <a:gd name="f32" fmla="*/ 3200 f17 1"/>
                            <a:gd name="f33" fmla="*/ f21 1 2"/>
                            <a:gd name="f34" fmla="*/ 3160 f16 1"/>
                            <a:gd name="f35" fmla="*/ 3160 f17 1"/>
                            <a:gd name="f36" fmla="*/ f22 1 f5"/>
                            <a:gd name="f37" fmla="*/ 18440 f17 1"/>
                            <a:gd name="f38" fmla="*/ f23 1 f5"/>
                            <a:gd name="f39" fmla="*/ 18440 f16 1"/>
                            <a:gd name="f40" fmla="*/ f24 1 f5"/>
                            <a:gd name="f41" fmla="*/ f25 f25 1"/>
                            <a:gd name="f42" fmla="*/ f26 f26 1"/>
                            <a:gd name="f43" fmla="+- 0 0 f26"/>
                            <a:gd name="f44" fmla="+- 0 0 f25"/>
                            <a:gd name="f45" fmla="+- f11 f33 0"/>
                            <a:gd name="f46" fmla="*/ f33 f33 1"/>
                            <a:gd name="f47" fmla="+- f36 0 f4"/>
                            <a:gd name="f48" fmla="+- f38 0 f4"/>
                            <a:gd name="f49" fmla="+- f40 0 f4"/>
                            <a:gd name="f50" fmla="+- f41 f42 0"/>
                            <a:gd name="f51" fmla="at2 f43 f44"/>
                            <a:gd name="f52" fmla="sqrt f50"/>
                            <a:gd name="f53" fmla="+- f51 f4 0"/>
                            <a:gd name="f54" fmla="+- f52 0 10800"/>
                            <a:gd name="f55" fmla="*/ f53 f8 1"/>
                            <a:gd name="f56" fmla="*/ f55 1 f3"/>
                            <a:gd name="f57" fmla="+- 0 0 f56"/>
                            <a:gd name="f58" fmla="val f57"/>
                            <a:gd name="f59" fmla="*/ f58 1 f18"/>
                            <a:gd name="f60" fmla="+- f59 0 10"/>
                            <a:gd name="f61" fmla="+- f59 10 0"/>
                            <a:gd name="f62" fmla="*/ f59 f18 1"/>
                            <a:gd name="f63" fmla="+- 0 0 f62"/>
                            <a:gd name="f64" fmla="*/ f60 f18 1"/>
                            <a:gd name="f65" fmla="*/ f61 f18 1"/>
                            <a:gd name="f66" fmla="*/ f63 f3 1"/>
                            <a:gd name="f67" fmla="+- 0 0 f64"/>
                            <a:gd name="f68" fmla="+- 0 0 f65"/>
                            <a:gd name="f69" fmla="*/ f66 1 f8"/>
                            <a:gd name="f70" fmla="*/ f67 f3 1"/>
                            <a:gd name="f71" fmla="*/ f68 f3 1"/>
                            <a:gd name="f72" fmla="+- f69 0 f4"/>
                            <a:gd name="f73" fmla="*/ f70 1 f8"/>
                            <a:gd name="f74" fmla="*/ f71 1 f8"/>
                            <a:gd name="f75" fmla="sin 1 f72"/>
                            <a:gd name="f76" fmla="cos 1 f72"/>
                            <a:gd name="f77" fmla="+- f73 0 f4"/>
                            <a:gd name="f78" fmla="+- f74 0 f4"/>
                            <a:gd name="f79" fmla="+- 0 0 f75"/>
                            <a:gd name="f80" fmla="+- 0 0 f76"/>
                            <a:gd name="f81" fmla="sin 1 f77"/>
                            <a:gd name="f82" fmla="cos 1 f77"/>
                            <a:gd name="f83" fmla="sin 1 f78"/>
                            <a:gd name="f84" fmla="cos 1 f78"/>
                            <a:gd name="f85" fmla="*/ 10800 f79 1"/>
                            <a:gd name="f86" fmla="*/ 10800 f80 1"/>
                            <a:gd name="f87" fmla="+- 0 0 f81"/>
                            <a:gd name="f88" fmla="+- 0 0 f82"/>
                            <a:gd name="f89" fmla="+- 0 0 f83"/>
                            <a:gd name="f90" fmla="+- 0 0 f84"/>
                            <a:gd name="f91" fmla="+- f85 10800 0"/>
                            <a:gd name="f92" fmla="+- f86 10800 0"/>
                            <a:gd name="f93" fmla="*/ 10800 f87 1"/>
                            <a:gd name="f94" fmla="*/ 10800 f88 1"/>
                            <a:gd name="f95" fmla="*/ 10800 f89 1"/>
                            <a:gd name="f96" fmla="*/ 10800 f90 1"/>
                            <a:gd name="f97" fmla="?: f54 f19 f91"/>
                            <a:gd name="f98" fmla="?: f54 f20 f92"/>
                            <a:gd name="f99" fmla="+- f93 10800 0"/>
                            <a:gd name="f100" fmla="+- f94 10800 0"/>
                            <a:gd name="f101" fmla="+- f95 10800 0"/>
                            <a:gd name="f102" fmla="+- f96 10800 0"/>
                            <a:gd name="f103" fmla="+- f101 0 f45"/>
                            <a:gd name="f104" fmla="+- f102 0 f45"/>
                            <a:gd name="f105" fmla="+- f99 0 f45"/>
                            <a:gd name="f106" fmla="+- f100 0 f45"/>
                            <a:gd name="f107" fmla="*/ f97 f16 1"/>
                            <a:gd name="f108" fmla="*/ f98 f17 1"/>
                            <a:gd name="f109" fmla="at2 f103 f104"/>
                            <a:gd name="f110" fmla="at2 f105 f106"/>
                            <a:gd name="f111" fmla="+- f109 f4 0"/>
                            <a:gd name="f112" fmla="+- f110 f4 0"/>
                            <a:gd name="f113" fmla="*/ f111 f8 1"/>
                            <a:gd name="f114" fmla="*/ f112 f8 1"/>
                            <a:gd name="f115" fmla="*/ f113 1 f3"/>
                            <a:gd name="f116" fmla="*/ f114 1 f3"/>
                            <a:gd name="f117" fmla="+- 0 0 f115"/>
                            <a:gd name="f118" fmla="+- 0 0 f116"/>
                            <a:gd name="f119" fmla="+- 0 0 f117"/>
                            <a:gd name="f120" fmla="+- 0 0 f118"/>
                            <a:gd name="f121" fmla="*/ f119 f3 1"/>
                            <a:gd name="f122" fmla="*/ f120 f3 1"/>
                            <a:gd name="f123" fmla="*/ f121 1 f8"/>
                            <a:gd name="f124" fmla="*/ f122 1 f8"/>
                            <a:gd name="f125" fmla="+- f123 0 f4"/>
                            <a:gd name="f126" fmla="+- f124 0 f4"/>
                            <a:gd name="f127" fmla="cos 1 f125"/>
                            <a:gd name="f128" fmla="sin 1 f125"/>
                            <a:gd name="f129" fmla="+- f126 0 f125"/>
                            <a:gd name="f130" fmla="+- 0 0 f127"/>
                            <a:gd name="f131" fmla="+- 0 0 f128"/>
                            <a:gd name="f132" fmla="+- f129 f2 0"/>
                            <a:gd name="f133" fmla="*/ f33 f130 1"/>
                            <a:gd name="f134" fmla="*/ f33 f131 1"/>
                            <a:gd name="f135" fmla="?: f129 f129 f132"/>
                            <a:gd name="f136" fmla="*/ f133 f133 1"/>
                            <a:gd name="f137" fmla="*/ f134 f134 1"/>
                            <a:gd name="f138" fmla="+- f136 f137 0"/>
                            <a:gd name="f139" fmla="sqrt f138"/>
                            <a:gd name="f140" fmla="*/ f46 1 f139"/>
                            <a:gd name="f141" fmla="*/ f130 f140 1"/>
                            <a:gd name="f142" fmla="*/ f131 f140 1"/>
                            <a:gd name="f143" fmla="+- f45 0 f141"/>
                            <a:gd name="f144" fmla="+- f45 0 f142"/>
                          </a:gdLst>
                          <a:ahLst>
                            <a:ahXY gdRefX="f0" minX="f9" maxX="f10" gdRefY="f1" minY="f9" maxY="f10">
                              <a:pos x="f27" y="f28"/>
                            </a:ahXY>
                          </a:ahLst>
                          <a:cxnLst>
                            <a:cxn ang="3cd4">
                              <a:pos x="hc" y="t"/>
                            </a:cxn>
                            <a:cxn ang="0">
                              <a:pos x="r" y="vc"/>
                            </a:cxn>
                            <a:cxn ang="cd4">
                              <a:pos x="hc" y="b"/>
                            </a:cxn>
                            <a:cxn ang="cd2">
                              <a:pos x="l" y="vc"/>
                            </a:cxn>
                            <a:cxn ang="f47">
                              <a:pos x="f34" y="f35"/>
                            </a:cxn>
                            <a:cxn ang="f48">
                              <a:pos x="f34" y="f37"/>
                            </a:cxn>
                            <a:cxn ang="f48">
                              <a:pos x="f39" y="f37"/>
                            </a:cxn>
                            <a:cxn ang="f47">
                              <a:pos x="f39" y="f35"/>
                            </a:cxn>
                            <a:cxn ang="f49">
                              <a:pos x="f107" y="f108"/>
                            </a:cxn>
                          </a:cxnLst>
                          <a:rect l="f29" t="f32" r="f30" b="f31"/>
                          <a:pathLst>
                            <a:path w="21600" h="21600">
                              <a:moveTo>
                                <a:pt x="f143" y="f144"/>
                              </a:moveTo>
                              <a:arcTo wR="f33" hR="f33" stAng="f125" swAng="f135"/>
                              <a:lnTo>
                                <a:pt x="f97" y="f98"/>
                              </a:lnTo>
                              <a:close/>
                            </a:path>
                          </a:pathLst>
                        </a:custGeom>
                        <a:solidFill>
                          <a:srgbClr val="156082"/>
                        </a:solidFill>
                        <a:ln w="12701" cap="flat">
                          <a:solidFill>
                            <a:srgbClr val="042433"/>
                          </a:solidFill>
                          <a:prstDash val="solid"/>
                          <a:miter/>
                        </a:ln>
                      </wps:spPr>
                      <wps:txbx>
                        <w:txbxContent>
                          <w:p w:rsidR="003E682B" w:rsidRDefault="00000000">
                            <w:pPr>
                              <w:jc w:val="center"/>
                              <w:rPr>
                                <w:sz w:val="24"/>
                                <w:szCs w:val="24"/>
                              </w:rPr>
                            </w:pPr>
                            <w:r>
                              <w:rPr>
                                <w:sz w:val="24"/>
                                <w:szCs w:val="24"/>
                              </w:rPr>
                              <w:t xml:space="preserve">A fabulous clinic, learnt so much in a very kind and supportive atmosphere. </w:t>
                            </w:r>
                          </w:p>
                          <w:p w:rsidR="003E682B" w:rsidRDefault="003E682B">
                            <w:pPr>
                              <w:jc w:val="center"/>
                            </w:pPr>
                          </w:p>
                        </w:txbxContent>
                      </wps:txbx>
                      <wps:bodyPr vert="horz" wrap="square" lIns="91440" tIns="45720" rIns="91440" bIns="45720" anchor="ctr" anchorCtr="0" compatLnSpc="1">
                        <a:noAutofit/>
                      </wps:bodyPr>
                    </wps:wsp>
                  </a:graphicData>
                </a:graphic>
              </wp:anchor>
            </w:drawing>
          </mc:Choice>
          <mc:Fallback>
            <w:pict>
              <v:shape id="Speech Bubble: Oval 7" o:spid="_x0000_s1030" style="position:absolute;left:0;text-align:left;margin-left:0;margin-top:18.3pt;width:218.25pt;height:80.25pt;rotation:1043797fd;z-index:251665408;visibility:visible;mso-wrap-style:square;mso-wrap-distance-left:9pt;mso-wrap-distance-top:0;mso-wrap-distance-right:9pt;mso-wrap-distance-bottom:0;mso-position-horizontal:center;mso-position-horizontal-relative:margin;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" adj="-11796480,,5400" path="m5657,20297wa,,21600,21600,5657,20297,9215,21483l6300,24300,5657,20297xe" fillcolor="#156082" strokecolor="#042433" strokeweight=".35281mm">
                <v:stroke joinstyle="miter"/>
                <v:formulas/>
                <v:path arrowok="t" o:connecttype="custom" o:connectlocs="1385887,0;2771774,509586;1385887,1019171;0,509586;405500,149101;405500,870070;2366274,870070;2366274,149101;808434,1146567" o:connectangles="270,0,90,180,270,90,90,270,90" textboxrect="3200,3200,18400,18400"/>
                <v:textbox>
                  <w:txbxContent>
                    <w:p w:rsidR="003E682B" w:rsidRDefault="00000000">
                      <w:pPr>
                        <w:jc w:val="center"/>
                        <w:rPr>
                          <w:sz w:val="24"/>
                          <w:szCs w:val="24"/>
                        </w:rPr>
                      </w:pPr>
                      <w:r>
                        <w:rPr>
                          <w:sz w:val="24"/>
                          <w:szCs w:val="24"/>
                        </w:rPr>
                        <w:t xml:space="preserve">A fabulous clinic, learnt so much in a very kind and supportive atmosphere. </w:t>
                      </w:r>
                    </w:p>
                    <w:p w:rsidR="003E682B" w:rsidRDefault="003E682B">
                      <w:pPr>
                        <w:jc w:val="center"/>
                      </w:pPr>
                    </w:p>
                  </w:txbxContent>
                </v:textbox>
                <w10:wrap anchorx="margin"/>
              </v:shape>
            </w:pict>
          </mc:Fallback>
        </mc:AlternateContent>
      </w:r>
    </w:p>
    <w:p w:rsidR="003E682B" w:rsidRDefault="00000000">
      <w:pPr>
        <w:jc w:val="cente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4307208</wp:posOffset>
                </wp:positionH>
                <wp:positionV relativeFrom="paragraph">
                  <wp:posOffset>74295</wp:posOffset>
                </wp:positionV>
                <wp:extent cx="2261238" cy="666753"/>
                <wp:effectExtent l="19050" t="19050" r="43812" b="114297"/>
                <wp:wrapNone/>
                <wp:docPr id="1844635145" name="Speech Bubble: Oval 6"/>
                <wp:cNvGraphicFramePr/>
                <a:graphic xmlns:a="http://schemas.openxmlformats.org/drawingml/2006/main">
                  <a:graphicData uri="http://schemas.microsoft.com/office/word/2010/wordprocessingShape">
                    <wps:wsp>
                      <wps:cNvSpPr/>
                      <wps:spPr>
                        <a:xfrm>
                          <a:off x="0" y="0"/>
                          <a:ext cx="2261238" cy="666753"/>
                        </a:xfrm>
                        <a:custGeom>
                          <a:avLst>
                            <a:gd name="f0" fmla="val 6300"/>
                            <a:gd name="f1" fmla="val 24300"/>
                          </a:avLst>
                          <a:gdLst>
                            <a:gd name="f2" fmla="val 21600000"/>
                            <a:gd name="f3" fmla="val 10800000"/>
                            <a:gd name="f4" fmla="val 5400000"/>
                            <a:gd name="f5" fmla="val 180"/>
                            <a:gd name="f6" fmla="val w"/>
                            <a:gd name="f7" fmla="val h"/>
                            <a:gd name="f8" fmla="*/ 5419351 1 1725033"/>
                            <a:gd name="f9" fmla="val -2147483647"/>
                            <a:gd name="f10" fmla="val 2147483647"/>
                            <a:gd name="f11" fmla="min 0 21600"/>
                            <a:gd name="f12" fmla="max 0 21600"/>
                            <a:gd name="f13" fmla="+- 0 0 0"/>
                            <a:gd name="f14" fmla="+- 0 0 180"/>
                            <a:gd name="f15" fmla="+- 0 0 -194"/>
                            <a:gd name="f16" fmla="*/ f6 1 21600"/>
                            <a:gd name="f17" fmla="*/ f7 1 21600"/>
                            <a:gd name="f18" fmla="*/ f8 1 180"/>
                            <a:gd name="f19" fmla="pin -2147483647 f0 2147483647"/>
                            <a:gd name="f20" fmla="pin -2147483647 f1 2147483647"/>
                            <a:gd name="f21" fmla="+- f12 0 f11"/>
                            <a:gd name="f22" fmla="*/ f13 f3 1"/>
                            <a:gd name="f23" fmla="*/ f14 f3 1"/>
                            <a:gd name="f24" fmla="*/ f15 f3 1"/>
                            <a:gd name="f25" fmla="+- f19 0 10800"/>
                            <a:gd name="f26" fmla="+- f20 0 10800"/>
                            <a:gd name="f27" fmla="*/ f19 f16 1"/>
                            <a:gd name="f28" fmla="*/ f20 f17 1"/>
                            <a:gd name="f29" fmla="*/ 3200 f16 1"/>
                            <a:gd name="f30" fmla="*/ 18400 f16 1"/>
                            <a:gd name="f31" fmla="*/ 18400 f17 1"/>
                            <a:gd name="f32" fmla="*/ 3200 f17 1"/>
                            <a:gd name="f33" fmla="*/ f21 1 2"/>
                            <a:gd name="f34" fmla="*/ 3160 f16 1"/>
                            <a:gd name="f35" fmla="*/ 3160 f17 1"/>
                            <a:gd name="f36" fmla="*/ f22 1 f5"/>
                            <a:gd name="f37" fmla="*/ 18440 f17 1"/>
                            <a:gd name="f38" fmla="*/ f23 1 f5"/>
                            <a:gd name="f39" fmla="*/ 18440 f16 1"/>
                            <a:gd name="f40" fmla="*/ f24 1 f5"/>
                            <a:gd name="f41" fmla="*/ f25 f25 1"/>
                            <a:gd name="f42" fmla="*/ f26 f26 1"/>
                            <a:gd name="f43" fmla="+- 0 0 f26"/>
                            <a:gd name="f44" fmla="+- 0 0 f25"/>
                            <a:gd name="f45" fmla="+- f11 f33 0"/>
                            <a:gd name="f46" fmla="*/ f33 f33 1"/>
                            <a:gd name="f47" fmla="+- f36 0 f4"/>
                            <a:gd name="f48" fmla="+- f38 0 f4"/>
                            <a:gd name="f49" fmla="+- f40 0 f4"/>
                            <a:gd name="f50" fmla="+- f41 f42 0"/>
                            <a:gd name="f51" fmla="at2 f43 f44"/>
                            <a:gd name="f52" fmla="sqrt f50"/>
                            <a:gd name="f53" fmla="+- f51 f4 0"/>
                            <a:gd name="f54" fmla="+- f52 0 10800"/>
                            <a:gd name="f55" fmla="*/ f53 f8 1"/>
                            <a:gd name="f56" fmla="*/ f55 1 f3"/>
                            <a:gd name="f57" fmla="+- 0 0 f56"/>
                            <a:gd name="f58" fmla="val f57"/>
                            <a:gd name="f59" fmla="*/ f58 1 f18"/>
                            <a:gd name="f60" fmla="+- f59 0 10"/>
                            <a:gd name="f61" fmla="+- f59 10 0"/>
                            <a:gd name="f62" fmla="*/ f59 f18 1"/>
                            <a:gd name="f63" fmla="+- 0 0 f62"/>
                            <a:gd name="f64" fmla="*/ f60 f18 1"/>
                            <a:gd name="f65" fmla="*/ f61 f18 1"/>
                            <a:gd name="f66" fmla="*/ f63 f3 1"/>
                            <a:gd name="f67" fmla="+- 0 0 f64"/>
                            <a:gd name="f68" fmla="+- 0 0 f65"/>
                            <a:gd name="f69" fmla="*/ f66 1 f8"/>
                            <a:gd name="f70" fmla="*/ f67 f3 1"/>
                            <a:gd name="f71" fmla="*/ f68 f3 1"/>
                            <a:gd name="f72" fmla="+- f69 0 f4"/>
                            <a:gd name="f73" fmla="*/ f70 1 f8"/>
                            <a:gd name="f74" fmla="*/ f71 1 f8"/>
                            <a:gd name="f75" fmla="sin 1 f72"/>
                            <a:gd name="f76" fmla="cos 1 f72"/>
                            <a:gd name="f77" fmla="+- f73 0 f4"/>
                            <a:gd name="f78" fmla="+- f74 0 f4"/>
                            <a:gd name="f79" fmla="+- 0 0 f75"/>
                            <a:gd name="f80" fmla="+- 0 0 f76"/>
                            <a:gd name="f81" fmla="sin 1 f77"/>
                            <a:gd name="f82" fmla="cos 1 f77"/>
                            <a:gd name="f83" fmla="sin 1 f78"/>
                            <a:gd name="f84" fmla="cos 1 f78"/>
                            <a:gd name="f85" fmla="*/ 10800 f79 1"/>
                            <a:gd name="f86" fmla="*/ 10800 f80 1"/>
                            <a:gd name="f87" fmla="+- 0 0 f81"/>
                            <a:gd name="f88" fmla="+- 0 0 f82"/>
                            <a:gd name="f89" fmla="+- 0 0 f83"/>
                            <a:gd name="f90" fmla="+- 0 0 f84"/>
                            <a:gd name="f91" fmla="+- f85 10800 0"/>
                            <a:gd name="f92" fmla="+- f86 10800 0"/>
                            <a:gd name="f93" fmla="*/ 10800 f87 1"/>
                            <a:gd name="f94" fmla="*/ 10800 f88 1"/>
                            <a:gd name="f95" fmla="*/ 10800 f89 1"/>
                            <a:gd name="f96" fmla="*/ 10800 f90 1"/>
                            <a:gd name="f97" fmla="?: f54 f19 f91"/>
                            <a:gd name="f98" fmla="?: f54 f20 f92"/>
                            <a:gd name="f99" fmla="+- f93 10800 0"/>
                            <a:gd name="f100" fmla="+- f94 10800 0"/>
                            <a:gd name="f101" fmla="+- f95 10800 0"/>
                            <a:gd name="f102" fmla="+- f96 10800 0"/>
                            <a:gd name="f103" fmla="+- f101 0 f45"/>
                            <a:gd name="f104" fmla="+- f102 0 f45"/>
                            <a:gd name="f105" fmla="+- f99 0 f45"/>
                            <a:gd name="f106" fmla="+- f100 0 f45"/>
                            <a:gd name="f107" fmla="*/ f97 f16 1"/>
                            <a:gd name="f108" fmla="*/ f98 f17 1"/>
                            <a:gd name="f109" fmla="at2 f103 f104"/>
                            <a:gd name="f110" fmla="at2 f105 f106"/>
                            <a:gd name="f111" fmla="+- f109 f4 0"/>
                            <a:gd name="f112" fmla="+- f110 f4 0"/>
                            <a:gd name="f113" fmla="*/ f111 f8 1"/>
                            <a:gd name="f114" fmla="*/ f112 f8 1"/>
                            <a:gd name="f115" fmla="*/ f113 1 f3"/>
                            <a:gd name="f116" fmla="*/ f114 1 f3"/>
                            <a:gd name="f117" fmla="+- 0 0 f115"/>
                            <a:gd name="f118" fmla="+- 0 0 f116"/>
                            <a:gd name="f119" fmla="+- 0 0 f117"/>
                            <a:gd name="f120" fmla="+- 0 0 f118"/>
                            <a:gd name="f121" fmla="*/ f119 f3 1"/>
                            <a:gd name="f122" fmla="*/ f120 f3 1"/>
                            <a:gd name="f123" fmla="*/ f121 1 f8"/>
                            <a:gd name="f124" fmla="*/ f122 1 f8"/>
                            <a:gd name="f125" fmla="+- f123 0 f4"/>
                            <a:gd name="f126" fmla="+- f124 0 f4"/>
                            <a:gd name="f127" fmla="cos 1 f125"/>
                            <a:gd name="f128" fmla="sin 1 f125"/>
                            <a:gd name="f129" fmla="+- f126 0 f125"/>
                            <a:gd name="f130" fmla="+- 0 0 f127"/>
                            <a:gd name="f131" fmla="+- 0 0 f128"/>
                            <a:gd name="f132" fmla="+- f129 f2 0"/>
                            <a:gd name="f133" fmla="*/ f33 f130 1"/>
                            <a:gd name="f134" fmla="*/ f33 f131 1"/>
                            <a:gd name="f135" fmla="?: f129 f129 f132"/>
                            <a:gd name="f136" fmla="*/ f133 f133 1"/>
                            <a:gd name="f137" fmla="*/ f134 f134 1"/>
                            <a:gd name="f138" fmla="+- f136 f137 0"/>
                            <a:gd name="f139" fmla="sqrt f138"/>
                            <a:gd name="f140" fmla="*/ f46 1 f139"/>
                            <a:gd name="f141" fmla="*/ f130 f140 1"/>
                            <a:gd name="f142" fmla="*/ f131 f140 1"/>
                            <a:gd name="f143" fmla="+- f45 0 f141"/>
                            <a:gd name="f144" fmla="+- f45 0 f142"/>
                          </a:gdLst>
                          <a:ahLst>
                            <a:ahXY gdRefX="f0" minX="f9" maxX="f10" gdRefY="f1" minY="f9" maxY="f10">
                              <a:pos x="f27" y="f28"/>
                            </a:ahXY>
                          </a:ahLst>
                          <a:cxnLst>
                            <a:cxn ang="3cd4">
                              <a:pos x="hc" y="t"/>
                            </a:cxn>
                            <a:cxn ang="0">
                              <a:pos x="r" y="vc"/>
                            </a:cxn>
                            <a:cxn ang="cd4">
                              <a:pos x="hc" y="b"/>
                            </a:cxn>
                            <a:cxn ang="cd2">
                              <a:pos x="l" y="vc"/>
                            </a:cxn>
                            <a:cxn ang="f47">
                              <a:pos x="f34" y="f35"/>
                            </a:cxn>
                            <a:cxn ang="f48">
                              <a:pos x="f34" y="f37"/>
                            </a:cxn>
                            <a:cxn ang="f48">
                              <a:pos x="f39" y="f37"/>
                            </a:cxn>
                            <a:cxn ang="f47">
                              <a:pos x="f39" y="f35"/>
                            </a:cxn>
                            <a:cxn ang="f49">
                              <a:pos x="f107" y="f108"/>
                            </a:cxn>
                          </a:cxnLst>
                          <a:rect l="f29" t="f32" r="f30" b="f31"/>
                          <a:pathLst>
                            <a:path w="21600" h="21600">
                              <a:moveTo>
                                <a:pt x="f143" y="f144"/>
                              </a:moveTo>
                              <a:arcTo wR="f33" hR="f33" stAng="f125" swAng="f135"/>
                              <a:lnTo>
                                <a:pt x="f97" y="f98"/>
                              </a:lnTo>
                              <a:close/>
                            </a:path>
                          </a:pathLst>
                        </a:custGeom>
                        <a:solidFill>
                          <a:srgbClr val="156082"/>
                        </a:solidFill>
                        <a:ln w="12701" cap="flat">
                          <a:solidFill>
                            <a:srgbClr val="042433"/>
                          </a:solidFill>
                          <a:prstDash val="solid"/>
                          <a:miter/>
                        </a:ln>
                      </wps:spPr>
                      <wps:txbx>
                        <w:txbxContent>
                          <w:p w:rsidR="003E682B" w:rsidRDefault="00000000">
                            <w:pPr>
                              <w:jc w:val="center"/>
                            </w:pPr>
                            <w:r>
                              <w:rPr>
                                <w:sz w:val="24"/>
                                <w:szCs w:val="24"/>
                              </w:rPr>
                              <w:t>Excellent course, really helpful</w:t>
                            </w:r>
                          </w:p>
                        </w:txbxContent>
                      </wps:txbx>
                      <wps:bodyPr vert="horz" wrap="square" lIns="91440" tIns="45720" rIns="91440" bIns="45720" anchor="ctr" anchorCtr="0" compatLnSpc="1">
                        <a:noAutofit/>
                      </wps:bodyPr>
                    </wps:wsp>
                  </a:graphicData>
                </a:graphic>
              </wp:anchor>
            </w:drawing>
          </mc:Choice>
          <mc:Fallback>
            <w:pict>
              <v:shape id="Speech Bubble: Oval 6" o:spid="_x0000_s1031" style="position:absolute;left:0;text-align:left;margin-left:339.15pt;margin-top:5.85pt;width:178.05pt;height:5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" adj="-11796480,,5400" path="m5657,20297wa,,21600,21600,5657,20297,9215,21483l6300,24300,5657,20297xe" fillcolor="#156082" strokecolor="#042433" strokeweight=".35281mm">
                <v:stroke joinstyle="miter"/>
                <v:formulas/>
                <v:path arrowok="t" o:connecttype="custom" o:connectlocs="1130619,0;2261238,333377;1130619,666753;0,333377;330811,97543;330811,569210;1930427,569210;1930427,97543;659528,750097" o:connectangles="270,0,90,180,270,90,90,270,90" textboxrect="3200,3200,18400,18400"/>
                <v:textbox>
                  <w:txbxContent>
                    <w:p w:rsidR="003E682B" w:rsidRDefault="00000000">
                      <w:pPr>
                        <w:jc w:val="center"/>
                      </w:pPr>
                      <w:r>
                        <w:rPr>
                          <w:sz w:val="24"/>
                          <w:szCs w:val="24"/>
                        </w:rPr>
                        <w:t>Excellent course, really helpful</w:t>
                      </w:r>
                    </w:p>
                  </w:txbxContent>
                </v:textbox>
              </v:shape>
            </w:pict>
          </mc:Fallback>
        </mc:AlternateContent>
      </w:r>
    </w:p>
    <w:p w:rsidR="003E682B" w:rsidRDefault="003E682B">
      <w:pPr>
        <w:jc w:val="center"/>
        <w:rPr>
          <w:sz w:val="24"/>
          <w:szCs w:val="24"/>
        </w:rPr>
      </w:pPr>
    </w:p>
    <w:p w:rsidR="003E682B" w:rsidRDefault="00000000">
      <w:pPr>
        <w:jc w:val="center"/>
      </w:pP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3933191</wp:posOffset>
                </wp:positionH>
                <wp:positionV relativeFrom="paragraph">
                  <wp:posOffset>260347</wp:posOffset>
                </wp:positionV>
                <wp:extent cx="2613656" cy="1476371"/>
                <wp:effectExtent l="0" t="57150" r="0" b="66679"/>
                <wp:wrapNone/>
                <wp:docPr id="511557083" name="Speech Bubble: Oval 9"/>
                <wp:cNvGraphicFramePr/>
                <a:graphic xmlns:a="http://schemas.openxmlformats.org/drawingml/2006/main">
                  <a:graphicData uri="http://schemas.microsoft.com/office/word/2010/wordprocessingShape">
                    <wps:wsp>
                      <wps:cNvSpPr/>
                      <wps:spPr>
                        <a:xfrm rot="815055">
                          <a:off x="0" y="0"/>
                          <a:ext cx="2613656" cy="1476371"/>
                        </a:xfrm>
                        <a:custGeom>
                          <a:avLst>
                            <a:gd name="f0" fmla="val 6300"/>
                            <a:gd name="f1" fmla="val 24300"/>
                          </a:avLst>
                          <a:gdLst>
                            <a:gd name="f2" fmla="val 21600000"/>
                            <a:gd name="f3" fmla="val 10800000"/>
                            <a:gd name="f4" fmla="val 5400000"/>
                            <a:gd name="f5" fmla="val 180"/>
                            <a:gd name="f6" fmla="val w"/>
                            <a:gd name="f7" fmla="val h"/>
                            <a:gd name="f8" fmla="*/ 5419351 1 1725033"/>
                            <a:gd name="f9" fmla="val -2147483647"/>
                            <a:gd name="f10" fmla="val 2147483647"/>
                            <a:gd name="f11" fmla="min 0 21600"/>
                            <a:gd name="f12" fmla="max 0 21600"/>
                            <a:gd name="f13" fmla="+- 0 0 0"/>
                            <a:gd name="f14" fmla="+- 0 0 180"/>
                            <a:gd name="f15" fmla="+- 0 0 -194"/>
                            <a:gd name="f16" fmla="*/ f6 1 21600"/>
                            <a:gd name="f17" fmla="*/ f7 1 21600"/>
                            <a:gd name="f18" fmla="*/ f8 1 180"/>
                            <a:gd name="f19" fmla="pin -2147483647 f0 2147483647"/>
                            <a:gd name="f20" fmla="pin -2147483647 f1 2147483647"/>
                            <a:gd name="f21" fmla="+- f12 0 f11"/>
                            <a:gd name="f22" fmla="*/ f13 f3 1"/>
                            <a:gd name="f23" fmla="*/ f14 f3 1"/>
                            <a:gd name="f24" fmla="*/ f15 f3 1"/>
                            <a:gd name="f25" fmla="+- f19 0 10800"/>
                            <a:gd name="f26" fmla="+- f20 0 10800"/>
                            <a:gd name="f27" fmla="*/ f19 f16 1"/>
                            <a:gd name="f28" fmla="*/ f20 f17 1"/>
                            <a:gd name="f29" fmla="*/ 3200 f16 1"/>
                            <a:gd name="f30" fmla="*/ 18400 f16 1"/>
                            <a:gd name="f31" fmla="*/ 18400 f17 1"/>
                            <a:gd name="f32" fmla="*/ 3200 f17 1"/>
                            <a:gd name="f33" fmla="*/ f21 1 2"/>
                            <a:gd name="f34" fmla="*/ 3160 f16 1"/>
                            <a:gd name="f35" fmla="*/ 3160 f17 1"/>
                            <a:gd name="f36" fmla="*/ f22 1 f5"/>
                            <a:gd name="f37" fmla="*/ 18440 f17 1"/>
                            <a:gd name="f38" fmla="*/ f23 1 f5"/>
                            <a:gd name="f39" fmla="*/ 18440 f16 1"/>
                            <a:gd name="f40" fmla="*/ f24 1 f5"/>
                            <a:gd name="f41" fmla="*/ f25 f25 1"/>
                            <a:gd name="f42" fmla="*/ f26 f26 1"/>
                            <a:gd name="f43" fmla="+- 0 0 f26"/>
                            <a:gd name="f44" fmla="+- 0 0 f25"/>
                            <a:gd name="f45" fmla="+- f11 f33 0"/>
                            <a:gd name="f46" fmla="*/ f33 f33 1"/>
                            <a:gd name="f47" fmla="+- f36 0 f4"/>
                            <a:gd name="f48" fmla="+- f38 0 f4"/>
                            <a:gd name="f49" fmla="+- f40 0 f4"/>
                            <a:gd name="f50" fmla="+- f41 f42 0"/>
                            <a:gd name="f51" fmla="at2 f43 f44"/>
                            <a:gd name="f52" fmla="sqrt f50"/>
                            <a:gd name="f53" fmla="+- f51 f4 0"/>
                            <a:gd name="f54" fmla="+- f52 0 10800"/>
                            <a:gd name="f55" fmla="*/ f53 f8 1"/>
                            <a:gd name="f56" fmla="*/ f55 1 f3"/>
                            <a:gd name="f57" fmla="+- 0 0 f56"/>
                            <a:gd name="f58" fmla="val f57"/>
                            <a:gd name="f59" fmla="*/ f58 1 f18"/>
                            <a:gd name="f60" fmla="+- f59 0 10"/>
                            <a:gd name="f61" fmla="+- f59 10 0"/>
                            <a:gd name="f62" fmla="*/ f59 f18 1"/>
                            <a:gd name="f63" fmla="+- 0 0 f62"/>
                            <a:gd name="f64" fmla="*/ f60 f18 1"/>
                            <a:gd name="f65" fmla="*/ f61 f18 1"/>
                            <a:gd name="f66" fmla="*/ f63 f3 1"/>
                            <a:gd name="f67" fmla="+- 0 0 f64"/>
                            <a:gd name="f68" fmla="+- 0 0 f65"/>
                            <a:gd name="f69" fmla="*/ f66 1 f8"/>
                            <a:gd name="f70" fmla="*/ f67 f3 1"/>
                            <a:gd name="f71" fmla="*/ f68 f3 1"/>
                            <a:gd name="f72" fmla="+- f69 0 f4"/>
                            <a:gd name="f73" fmla="*/ f70 1 f8"/>
                            <a:gd name="f74" fmla="*/ f71 1 f8"/>
                            <a:gd name="f75" fmla="sin 1 f72"/>
                            <a:gd name="f76" fmla="cos 1 f72"/>
                            <a:gd name="f77" fmla="+- f73 0 f4"/>
                            <a:gd name="f78" fmla="+- f74 0 f4"/>
                            <a:gd name="f79" fmla="+- 0 0 f75"/>
                            <a:gd name="f80" fmla="+- 0 0 f76"/>
                            <a:gd name="f81" fmla="sin 1 f77"/>
                            <a:gd name="f82" fmla="cos 1 f77"/>
                            <a:gd name="f83" fmla="sin 1 f78"/>
                            <a:gd name="f84" fmla="cos 1 f78"/>
                            <a:gd name="f85" fmla="*/ 10800 f79 1"/>
                            <a:gd name="f86" fmla="*/ 10800 f80 1"/>
                            <a:gd name="f87" fmla="+- 0 0 f81"/>
                            <a:gd name="f88" fmla="+- 0 0 f82"/>
                            <a:gd name="f89" fmla="+- 0 0 f83"/>
                            <a:gd name="f90" fmla="+- 0 0 f84"/>
                            <a:gd name="f91" fmla="+- f85 10800 0"/>
                            <a:gd name="f92" fmla="+- f86 10800 0"/>
                            <a:gd name="f93" fmla="*/ 10800 f87 1"/>
                            <a:gd name="f94" fmla="*/ 10800 f88 1"/>
                            <a:gd name="f95" fmla="*/ 10800 f89 1"/>
                            <a:gd name="f96" fmla="*/ 10800 f90 1"/>
                            <a:gd name="f97" fmla="?: f54 f19 f91"/>
                            <a:gd name="f98" fmla="?: f54 f20 f92"/>
                            <a:gd name="f99" fmla="+- f93 10800 0"/>
                            <a:gd name="f100" fmla="+- f94 10800 0"/>
                            <a:gd name="f101" fmla="+- f95 10800 0"/>
                            <a:gd name="f102" fmla="+- f96 10800 0"/>
                            <a:gd name="f103" fmla="+- f101 0 f45"/>
                            <a:gd name="f104" fmla="+- f102 0 f45"/>
                            <a:gd name="f105" fmla="+- f99 0 f45"/>
                            <a:gd name="f106" fmla="+- f100 0 f45"/>
                            <a:gd name="f107" fmla="*/ f97 f16 1"/>
                            <a:gd name="f108" fmla="*/ f98 f17 1"/>
                            <a:gd name="f109" fmla="at2 f103 f104"/>
                            <a:gd name="f110" fmla="at2 f105 f106"/>
                            <a:gd name="f111" fmla="+- f109 f4 0"/>
                            <a:gd name="f112" fmla="+- f110 f4 0"/>
                            <a:gd name="f113" fmla="*/ f111 f8 1"/>
                            <a:gd name="f114" fmla="*/ f112 f8 1"/>
                            <a:gd name="f115" fmla="*/ f113 1 f3"/>
                            <a:gd name="f116" fmla="*/ f114 1 f3"/>
                            <a:gd name="f117" fmla="+- 0 0 f115"/>
                            <a:gd name="f118" fmla="+- 0 0 f116"/>
                            <a:gd name="f119" fmla="+- 0 0 f117"/>
                            <a:gd name="f120" fmla="+- 0 0 f118"/>
                            <a:gd name="f121" fmla="*/ f119 f3 1"/>
                            <a:gd name="f122" fmla="*/ f120 f3 1"/>
                            <a:gd name="f123" fmla="*/ f121 1 f8"/>
                            <a:gd name="f124" fmla="*/ f122 1 f8"/>
                            <a:gd name="f125" fmla="+- f123 0 f4"/>
                            <a:gd name="f126" fmla="+- f124 0 f4"/>
                            <a:gd name="f127" fmla="cos 1 f125"/>
                            <a:gd name="f128" fmla="sin 1 f125"/>
                            <a:gd name="f129" fmla="+- f126 0 f125"/>
                            <a:gd name="f130" fmla="+- 0 0 f127"/>
                            <a:gd name="f131" fmla="+- 0 0 f128"/>
                            <a:gd name="f132" fmla="+- f129 f2 0"/>
                            <a:gd name="f133" fmla="*/ f33 f130 1"/>
                            <a:gd name="f134" fmla="*/ f33 f131 1"/>
                            <a:gd name="f135" fmla="?: f129 f129 f132"/>
                            <a:gd name="f136" fmla="*/ f133 f133 1"/>
                            <a:gd name="f137" fmla="*/ f134 f134 1"/>
                            <a:gd name="f138" fmla="+- f136 f137 0"/>
                            <a:gd name="f139" fmla="sqrt f138"/>
                            <a:gd name="f140" fmla="*/ f46 1 f139"/>
                            <a:gd name="f141" fmla="*/ f130 f140 1"/>
                            <a:gd name="f142" fmla="*/ f131 f140 1"/>
                            <a:gd name="f143" fmla="+- f45 0 f141"/>
                            <a:gd name="f144" fmla="+- f45 0 f142"/>
                          </a:gdLst>
                          <a:ahLst>
                            <a:ahXY gdRefX="f0" minX="f9" maxX="f10" gdRefY="f1" minY="f9" maxY="f10">
                              <a:pos x="f27" y="f28"/>
                            </a:ahXY>
                          </a:ahLst>
                          <a:cxnLst>
                            <a:cxn ang="3cd4">
                              <a:pos x="hc" y="t"/>
                            </a:cxn>
                            <a:cxn ang="0">
                              <a:pos x="r" y="vc"/>
                            </a:cxn>
                            <a:cxn ang="cd4">
                              <a:pos x="hc" y="b"/>
                            </a:cxn>
                            <a:cxn ang="cd2">
                              <a:pos x="l" y="vc"/>
                            </a:cxn>
                            <a:cxn ang="f47">
                              <a:pos x="f34" y="f35"/>
                            </a:cxn>
                            <a:cxn ang="f48">
                              <a:pos x="f34" y="f37"/>
                            </a:cxn>
                            <a:cxn ang="f48">
                              <a:pos x="f39" y="f37"/>
                            </a:cxn>
                            <a:cxn ang="f47">
                              <a:pos x="f39" y="f35"/>
                            </a:cxn>
                            <a:cxn ang="f49">
                              <a:pos x="f107" y="f108"/>
                            </a:cxn>
                          </a:cxnLst>
                          <a:rect l="f29" t="f32" r="f30" b="f31"/>
                          <a:pathLst>
                            <a:path w="21600" h="21600">
                              <a:moveTo>
                                <a:pt x="f143" y="f144"/>
                              </a:moveTo>
                              <a:arcTo wR="f33" hR="f33" stAng="f125" swAng="f135"/>
                              <a:lnTo>
                                <a:pt x="f97" y="f98"/>
                              </a:lnTo>
                              <a:close/>
                            </a:path>
                          </a:pathLst>
                        </a:custGeom>
                        <a:solidFill>
                          <a:srgbClr val="156082"/>
                        </a:solidFill>
                        <a:ln w="12701" cap="flat">
                          <a:solidFill>
                            <a:srgbClr val="042433"/>
                          </a:solidFill>
                          <a:prstDash val="solid"/>
                          <a:miter/>
                        </a:ln>
                      </wps:spPr>
                      <wps:txbx>
                        <w:txbxContent>
                          <w:p w:rsidR="003E682B" w:rsidRDefault="00000000">
                            <w:pPr>
                              <w:jc w:val="center"/>
                              <w:rPr>
                                <w:sz w:val="24"/>
                                <w:szCs w:val="24"/>
                              </w:rPr>
                            </w:pPr>
                            <w:r>
                              <w:rPr>
                                <w:sz w:val="24"/>
                                <w:szCs w:val="24"/>
                              </w:rPr>
                              <w:t xml:space="preserve">Thanks so much I feel consciously incompetent and looking back lots to work on </w:t>
                            </w:r>
                          </w:p>
                          <w:p w:rsidR="003E682B" w:rsidRDefault="003E682B">
                            <w:pPr>
                              <w:jc w:val="center"/>
                            </w:pPr>
                          </w:p>
                        </w:txbxContent>
                      </wps:txbx>
                      <wps:bodyPr vert="horz" wrap="square" lIns="91440" tIns="45720" rIns="91440" bIns="45720" anchor="ctr" anchorCtr="0" compatLnSpc="1">
                        <a:noAutofit/>
                      </wps:bodyPr>
                    </wps:wsp>
                  </a:graphicData>
                </a:graphic>
              </wp:anchor>
            </w:drawing>
          </mc:Choice>
          <mc:Fallback>
            <w:pict>
              <v:shape id="Speech Bubble: Oval 9" o:spid="_x0000_s1032" style="position:absolute;left:0;text-align:left;margin-left:309.7pt;margin-top:20.5pt;width:205.8pt;height:116.25pt;rotation:890257fd;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" adj="-11796480,,5400" path="m5657,20297wa,,21600,21600,5657,20297,9215,21483l6300,24300,5657,20297xe" fillcolor="#156082" strokecolor="#042433" strokeweight=".35281mm">
                <v:stroke joinstyle="miter"/>
                <v:formulas/>
                <v:path arrowok="t" o:connecttype="custom" o:connectlocs="1306828,0;2613656,738186;1306828,1476371;0,738186;382368,215988;382368,1260383;2231288,1260383;2231288,215988;762316,1660917" o:connectangles="270,0,90,180,270,90,90,270,90" textboxrect="3200,3200,18400,18400"/>
                <v:textbox>
                  <w:txbxContent>
                    <w:p w:rsidR="003E682B" w:rsidRDefault="00000000">
                      <w:pPr>
                        <w:jc w:val="center"/>
                        <w:rPr>
                          <w:sz w:val="24"/>
                          <w:szCs w:val="24"/>
                        </w:rPr>
                      </w:pPr>
                      <w:r>
                        <w:rPr>
                          <w:sz w:val="24"/>
                          <w:szCs w:val="24"/>
                        </w:rPr>
                        <w:t xml:space="preserve">Thanks so much I feel consciously incompetent and looking back lots to work on </w:t>
                      </w:r>
                    </w:p>
                    <w:p w:rsidR="003E682B" w:rsidRDefault="003E682B">
                      <w:pPr>
                        <w:jc w:val="center"/>
                      </w:pPr>
                    </w:p>
                  </w:txbxContent>
                </v:textbox>
              </v:shape>
            </w:pict>
          </mc:Fallback>
        </mc:AlternateContent>
      </w:r>
      <w:r>
        <w:rPr>
          <w:noProof/>
          <w:sz w:val="24"/>
          <w:szCs w:val="24"/>
        </w:rPr>
        <mc:AlternateContent>
          <mc:Choice Requires="wps">
            <w:drawing>
              <wp:anchor distT="0" distB="0" distL="114300" distR="114300" simplePos="0" relativeHeight="251663360" behindDoc="0" locked="0" layoutInCell="1" allowOverlap="1">
                <wp:simplePos x="0" y="0"/>
                <wp:positionH relativeFrom="margin">
                  <wp:posOffset>-616452</wp:posOffset>
                </wp:positionH>
                <wp:positionV relativeFrom="paragraph">
                  <wp:posOffset>222887</wp:posOffset>
                </wp:positionV>
                <wp:extent cx="2476496" cy="752478"/>
                <wp:effectExtent l="0" t="304800" r="0" b="314322"/>
                <wp:wrapNone/>
                <wp:docPr id="653759495" name="Speech Bubble: Oval 5"/>
                <wp:cNvGraphicFramePr/>
                <a:graphic xmlns:a="http://schemas.openxmlformats.org/drawingml/2006/main">
                  <a:graphicData uri="http://schemas.microsoft.com/office/word/2010/wordprocessingShape">
                    <wps:wsp>
                      <wps:cNvSpPr/>
                      <wps:spPr>
                        <a:xfrm rot="19941338">
                          <a:off x="0" y="0"/>
                          <a:ext cx="2476496" cy="752478"/>
                        </a:xfrm>
                        <a:custGeom>
                          <a:avLst>
                            <a:gd name="f0" fmla="val 6300"/>
                            <a:gd name="f1" fmla="val 24300"/>
                          </a:avLst>
                          <a:gdLst>
                            <a:gd name="f2" fmla="val 21600000"/>
                            <a:gd name="f3" fmla="val 10800000"/>
                            <a:gd name="f4" fmla="val 5400000"/>
                            <a:gd name="f5" fmla="val 180"/>
                            <a:gd name="f6" fmla="val w"/>
                            <a:gd name="f7" fmla="val h"/>
                            <a:gd name="f8" fmla="*/ 5419351 1 1725033"/>
                            <a:gd name="f9" fmla="val -2147483647"/>
                            <a:gd name="f10" fmla="val 2147483647"/>
                            <a:gd name="f11" fmla="min 0 21600"/>
                            <a:gd name="f12" fmla="max 0 21600"/>
                            <a:gd name="f13" fmla="+- 0 0 0"/>
                            <a:gd name="f14" fmla="+- 0 0 180"/>
                            <a:gd name="f15" fmla="+- 0 0 -194"/>
                            <a:gd name="f16" fmla="*/ f6 1 21600"/>
                            <a:gd name="f17" fmla="*/ f7 1 21600"/>
                            <a:gd name="f18" fmla="*/ f8 1 180"/>
                            <a:gd name="f19" fmla="pin -2147483647 f0 2147483647"/>
                            <a:gd name="f20" fmla="pin -2147483647 f1 2147483647"/>
                            <a:gd name="f21" fmla="+- f12 0 f11"/>
                            <a:gd name="f22" fmla="*/ f13 f3 1"/>
                            <a:gd name="f23" fmla="*/ f14 f3 1"/>
                            <a:gd name="f24" fmla="*/ f15 f3 1"/>
                            <a:gd name="f25" fmla="+- f19 0 10800"/>
                            <a:gd name="f26" fmla="+- f20 0 10800"/>
                            <a:gd name="f27" fmla="*/ f19 f16 1"/>
                            <a:gd name="f28" fmla="*/ f20 f17 1"/>
                            <a:gd name="f29" fmla="*/ 3200 f16 1"/>
                            <a:gd name="f30" fmla="*/ 18400 f16 1"/>
                            <a:gd name="f31" fmla="*/ 18400 f17 1"/>
                            <a:gd name="f32" fmla="*/ 3200 f17 1"/>
                            <a:gd name="f33" fmla="*/ f21 1 2"/>
                            <a:gd name="f34" fmla="*/ 3160 f16 1"/>
                            <a:gd name="f35" fmla="*/ 3160 f17 1"/>
                            <a:gd name="f36" fmla="*/ f22 1 f5"/>
                            <a:gd name="f37" fmla="*/ 18440 f17 1"/>
                            <a:gd name="f38" fmla="*/ f23 1 f5"/>
                            <a:gd name="f39" fmla="*/ 18440 f16 1"/>
                            <a:gd name="f40" fmla="*/ f24 1 f5"/>
                            <a:gd name="f41" fmla="*/ f25 f25 1"/>
                            <a:gd name="f42" fmla="*/ f26 f26 1"/>
                            <a:gd name="f43" fmla="+- 0 0 f26"/>
                            <a:gd name="f44" fmla="+- 0 0 f25"/>
                            <a:gd name="f45" fmla="+- f11 f33 0"/>
                            <a:gd name="f46" fmla="*/ f33 f33 1"/>
                            <a:gd name="f47" fmla="+- f36 0 f4"/>
                            <a:gd name="f48" fmla="+- f38 0 f4"/>
                            <a:gd name="f49" fmla="+- f40 0 f4"/>
                            <a:gd name="f50" fmla="+- f41 f42 0"/>
                            <a:gd name="f51" fmla="at2 f43 f44"/>
                            <a:gd name="f52" fmla="sqrt f50"/>
                            <a:gd name="f53" fmla="+- f51 f4 0"/>
                            <a:gd name="f54" fmla="+- f52 0 10800"/>
                            <a:gd name="f55" fmla="*/ f53 f8 1"/>
                            <a:gd name="f56" fmla="*/ f55 1 f3"/>
                            <a:gd name="f57" fmla="+- 0 0 f56"/>
                            <a:gd name="f58" fmla="val f57"/>
                            <a:gd name="f59" fmla="*/ f58 1 f18"/>
                            <a:gd name="f60" fmla="+- f59 0 10"/>
                            <a:gd name="f61" fmla="+- f59 10 0"/>
                            <a:gd name="f62" fmla="*/ f59 f18 1"/>
                            <a:gd name="f63" fmla="+- 0 0 f62"/>
                            <a:gd name="f64" fmla="*/ f60 f18 1"/>
                            <a:gd name="f65" fmla="*/ f61 f18 1"/>
                            <a:gd name="f66" fmla="*/ f63 f3 1"/>
                            <a:gd name="f67" fmla="+- 0 0 f64"/>
                            <a:gd name="f68" fmla="+- 0 0 f65"/>
                            <a:gd name="f69" fmla="*/ f66 1 f8"/>
                            <a:gd name="f70" fmla="*/ f67 f3 1"/>
                            <a:gd name="f71" fmla="*/ f68 f3 1"/>
                            <a:gd name="f72" fmla="+- f69 0 f4"/>
                            <a:gd name="f73" fmla="*/ f70 1 f8"/>
                            <a:gd name="f74" fmla="*/ f71 1 f8"/>
                            <a:gd name="f75" fmla="sin 1 f72"/>
                            <a:gd name="f76" fmla="cos 1 f72"/>
                            <a:gd name="f77" fmla="+- f73 0 f4"/>
                            <a:gd name="f78" fmla="+- f74 0 f4"/>
                            <a:gd name="f79" fmla="+- 0 0 f75"/>
                            <a:gd name="f80" fmla="+- 0 0 f76"/>
                            <a:gd name="f81" fmla="sin 1 f77"/>
                            <a:gd name="f82" fmla="cos 1 f77"/>
                            <a:gd name="f83" fmla="sin 1 f78"/>
                            <a:gd name="f84" fmla="cos 1 f78"/>
                            <a:gd name="f85" fmla="*/ 10800 f79 1"/>
                            <a:gd name="f86" fmla="*/ 10800 f80 1"/>
                            <a:gd name="f87" fmla="+- 0 0 f81"/>
                            <a:gd name="f88" fmla="+- 0 0 f82"/>
                            <a:gd name="f89" fmla="+- 0 0 f83"/>
                            <a:gd name="f90" fmla="+- 0 0 f84"/>
                            <a:gd name="f91" fmla="+- f85 10800 0"/>
                            <a:gd name="f92" fmla="+- f86 10800 0"/>
                            <a:gd name="f93" fmla="*/ 10800 f87 1"/>
                            <a:gd name="f94" fmla="*/ 10800 f88 1"/>
                            <a:gd name="f95" fmla="*/ 10800 f89 1"/>
                            <a:gd name="f96" fmla="*/ 10800 f90 1"/>
                            <a:gd name="f97" fmla="?: f54 f19 f91"/>
                            <a:gd name="f98" fmla="?: f54 f20 f92"/>
                            <a:gd name="f99" fmla="+- f93 10800 0"/>
                            <a:gd name="f100" fmla="+- f94 10800 0"/>
                            <a:gd name="f101" fmla="+- f95 10800 0"/>
                            <a:gd name="f102" fmla="+- f96 10800 0"/>
                            <a:gd name="f103" fmla="+- f101 0 f45"/>
                            <a:gd name="f104" fmla="+- f102 0 f45"/>
                            <a:gd name="f105" fmla="+- f99 0 f45"/>
                            <a:gd name="f106" fmla="+- f100 0 f45"/>
                            <a:gd name="f107" fmla="*/ f97 f16 1"/>
                            <a:gd name="f108" fmla="*/ f98 f17 1"/>
                            <a:gd name="f109" fmla="at2 f103 f104"/>
                            <a:gd name="f110" fmla="at2 f105 f106"/>
                            <a:gd name="f111" fmla="+- f109 f4 0"/>
                            <a:gd name="f112" fmla="+- f110 f4 0"/>
                            <a:gd name="f113" fmla="*/ f111 f8 1"/>
                            <a:gd name="f114" fmla="*/ f112 f8 1"/>
                            <a:gd name="f115" fmla="*/ f113 1 f3"/>
                            <a:gd name="f116" fmla="*/ f114 1 f3"/>
                            <a:gd name="f117" fmla="+- 0 0 f115"/>
                            <a:gd name="f118" fmla="+- 0 0 f116"/>
                            <a:gd name="f119" fmla="+- 0 0 f117"/>
                            <a:gd name="f120" fmla="+- 0 0 f118"/>
                            <a:gd name="f121" fmla="*/ f119 f3 1"/>
                            <a:gd name="f122" fmla="*/ f120 f3 1"/>
                            <a:gd name="f123" fmla="*/ f121 1 f8"/>
                            <a:gd name="f124" fmla="*/ f122 1 f8"/>
                            <a:gd name="f125" fmla="+- f123 0 f4"/>
                            <a:gd name="f126" fmla="+- f124 0 f4"/>
                            <a:gd name="f127" fmla="cos 1 f125"/>
                            <a:gd name="f128" fmla="sin 1 f125"/>
                            <a:gd name="f129" fmla="+- f126 0 f125"/>
                            <a:gd name="f130" fmla="+- 0 0 f127"/>
                            <a:gd name="f131" fmla="+- 0 0 f128"/>
                            <a:gd name="f132" fmla="+- f129 f2 0"/>
                            <a:gd name="f133" fmla="*/ f33 f130 1"/>
                            <a:gd name="f134" fmla="*/ f33 f131 1"/>
                            <a:gd name="f135" fmla="?: f129 f129 f132"/>
                            <a:gd name="f136" fmla="*/ f133 f133 1"/>
                            <a:gd name="f137" fmla="*/ f134 f134 1"/>
                            <a:gd name="f138" fmla="+- f136 f137 0"/>
                            <a:gd name="f139" fmla="sqrt f138"/>
                            <a:gd name="f140" fmla="*/ f46 1 f139"/>
                            <a:gd name="f141" fmla="*/ f130 f140 1"/>
                            <a:gd name="f142" fmla="*/ f131 f140 1"/>
                            <a:gd name="f143" fmla="+- f45 0 f141"/>
                            <a:gd name="f144" fmla="+- f45 0 f142"/>
                          </a:gdLst>
                          <a:ahLst>
                            <a:ahXY gdRefX="f0" minX="f9" maxX="f10" gdRefY="f1" minY="f9" maxY="f10">
                              <a:pos x="f27" y="f28"/>
                            </a:ahXY>
                          </a:ahLst>
                          <a:cxnLst>
                            <a:cxn ang="3cd4">
                              <a:pos x="hc" y="t"/>
                            </a:cxn>
                            <a:cxn ang="0">
                              <a:pos x="r" y="vc"/>
                            </a:cxn>
                            <a:cxn ang="cd4">
                              <a:pos x="hc" y="b"/>
                            </a:cxn>
                            <a:cxn ang="cd2">
                              <a:pos x="l" y="vc"/>
                            </a:cxn>
                            <a:cxn ang="f47">
                              <a:pos x="f34" y="f35"/>
                            </a:cxn>
                            <a:cxn ang="f48">
                              <a:pos x="f34" y="f37"/>
                            </a:cxn>
                            <a:cxn ang="f48">
                              <a:pos x="f39" y="f37"/>
                            </a:cxn>
                            <a:cxn ang="f47">
                              <a:pos x="f39" y="f35"/>
                            </a:cxn>
                            <a:cxn ang="f49">
                              <a:pos x="f107" y="f108"/>
                            </a:cxn>
                          </a:cxnLst>
                          <a:rect l="f29" t="f32" r="f30" b="f31"/>
                          <a:pathLst>
                            <a:path w="21600" h="21600">
                              <a:moveTo>
                                <a:pt x="f143" y="f144"/>
                              </a:moveTo>
                              <a:arcTo wR="f33" hR="f33" stAng="f125" swAng="f135"/>
                              <a:lnTo>
                                <a:pt x="f97" y="f98"/>
                              </a:lnTo>
                              <a:close/>
                            </a:path>
                          </a:pathLst>
                        </a:custGeom>
                        <a:solidFill>
                          <a:srgbClr val="156082"/>
                        </a:solidFill>
                        <a:ln w="12701" cap="flat">
                          <a:solidFill>
                            <a:srgbClr val="042433"/>
                          </a:solidFill>
                          <a:prstDash val="solid"/>
                          <a:miter/>
                        </a:ln>
                      </wps:spPr>
                      <wps:txbx>
                        <w:txbxContent>
                          <w:p w:rsidR="003E682B" w:rsidRDefault="00000000">
                            <w:pPr>
                              <w:jc w:val="center"/>
                              <w:rPr>
                                <w:sz w:val="24"/>
                                <w:szCs w:val="24"/>
                              </w:rPr>
                            </w:pPr>
                            <w:r>
                              <w:rPr>
                                <w:sz w:val="24"/>
                                <w:szCs w:val="24"/>
                              </w:rPr>
                              <w:t xml:space="preserve">No question was considered too trivial (fortunately for me!) It was good </w:t>
                            </w:r>
                          </w:p>
                          <w:p w:rsidR="003E682B" w:rsidRDefault="003E682B">
                            <w:pPr>
                              <w:jc w:val="center"/>
                            </w:pPr>
                          </w:p>
                        </w:txbxContent>
                      </wps:txbx>
                      <wps:bodyPr vert="horz" wrap="square" lIns="91440" tIns="45720" rIns="91440" bIns="45720" anchor="ctr" anchorCtr="0" compatLnSpc="1">
                        <a:noAutofit/>
                      </wps:bodyPr>
                    </wps:wsp>
                  </a:graphicData>
                </a:graphic>
              </wp:anchor>
            </w:drawing>
          </mc:Choice>
          <mc:Fallback>
            <w:pict>
              <v:shape id="Speech Bubble: Oval 5" o:spid="_x0000_s1033" style="position:absolute;left:0;text-align:left;margin-left:-48.55pt;margin-top:17.55pt;width:195pt;height:59.25pt;rotation:-1811701fd;z-index:251663360;visibility:visible;mso-wrap-style:square;mso-wrap-distance-left:9pt;mso-wrap-distance-top:0;mso-wrap-distance-right:9pt;mso-wrap-distance-bottom:0;mso-position-horizontal:absolute;mso-position-horizontal-relative:margin;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" adj="-11796480,,5400" path="m5657,20297wa,,21600,21600,5657,20297,9215,21483l6300,24300,5657,20297xe" fillcolor="#156082" strokecolor="#042433" strokeweight=".35281mm">
                <v:stroke joinstyle="miter"/>
                <v:formulas/>
                <v:path arrowok="t" o:connecttype="custom" o:connectlocs="1238248,0;2476496,376239;1238248,752478;0,376239;362302,110085;362302,642393;2114194,642393;2114194,110085;722311,846538" o:connectangles="270,0,90,180,270,90,90,270,90" textboxrect="3200,3200,18400,18400"/>
                <v:textbox>
                  <w:txbxContent>
                    <w:p w:rsidR="003E682B" w:rsidRDefault="00000000">
                      <w:pPr>
                        <w:jc w:val="center"/>
                        <w:rPr>
                          <w:sz w:val="24"/>
                          <w:szCs w:val="24"/>
                        </w:rPr>
                      </w:pPr>
                      <w:r>
                        <w:rPr>
                          <w:sz w:val="24"/>
                          <w:szCs w:val="24"/>
                        </w:rPr>
                        <w:t xml:space="preserve">No question was considered too trivial (fortunately for me!) It was good </w:t>
                      </w:r>
                    </w:p>
                    <w:p w:rsidR="003E682B" w:rsidRDefault="003E682B">
                      <w:pPr>
                        <w:jc w:val="center"/>
                      </w:pPr>
                    </w:p>
                  </w:txbxContent>
                </v:textbox>
                <w10:wrap anchorx="margin"/>
              </v:shape>
            </w:pict>
          </mc:Fallback>
        </mc:AlternateContent>
      </w:r>
    </w:p>
    <w:p w:rsidR="003E682B" w:rsidRDefault="00000000">
      <w:pPr>
        <w:jc w:val="center"/>
      </w:pPr>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1067434</wp:posOffset>
                </wp:positionH>
                <wp:positionV relativeFrom="paragraph">
                  <wp:posOffset>240661</wp:posOffset>
                </wp:positionV>
                <wp:extent cx="2362837" cy="941703"/>
                <wp:effectExtent l="38100" t="76200" r="37463" b="163197"/>
                <wp:wrapNone/>
                <wp:docPr id="1907081265" name="Speech Bubble: Rectangle 10"/>
                <wp:cNvGraphicFramePr/>
                <a:graphic xmlns:a="http://schemas.openxmlformats.org/drawingml/2006/main">
                  <a:graphicData uri="http://schemas.microsoft.com/office/word/2010/wordprocessingShape">
                    <wps:wsp>
                      <wps:cNvSpPr/>
                      <wps:spPr>
                        <a:xfrm rot="21442774">
                          <a:off x="0" y="0"/>
                          <a:ext cx="2362837" cy="941703"/>
                        </a:xfrm>
                        <a:custGeom>
                          <a:avLst>
                            <a:gd name="f0" fmla="val 6300"/>
                            <a:gd name="f1" fmla="val 24300"/>
                          </a:avLst>
                          <a:gdLst>
                            <a:gd name="f2" fmla="val 10800000"/>
                            <a:gd name="f3" fmla="val 5400000"/>
                            <a:gd name="f4" fmla="val 18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0 0 180"/>
                            <a:gd name="f17" fmla="*/ f5 1 21600"/>
                            <a:gd name="f18" fmla="*/ f6 1 21600"/>
                            <a:gd name="f19" fmla="pin -2147483647 f0 2147483647"/>
                            <a:gd name="f20" fmla="pin -2147483647 f1 2147483647"/>
                            <a:gd name="f21" fmla="*/ f16 f2 1"/>
                            <a:gd name="f22" fmla="+- f19 0 10800"/>
                            <a:gd name="f23" fmla="+- f20 0 10800"/>
                            <a:gd name="f24" fmla="+- f20 0 21600"/>
                            <a:gd name="f25" fmla="+- f19 0 21600"/>
                            <a:gd name="f26" fmla="val f19"/>
                            <a:gd name="f27" fmla="val f20"/>
                            <a:gd name="f28" fmla="*/ f19 f17 1"/>
                            <a:gd name="f29" fmla="*/ f20 f18 1"/>
                            <a:gd name="f30" fmla="*/ 0 f17 1"/>
                            <a:gd name="f31" fmla="*/ 21600 f17 1"/>
                            <a:gd name="f32" fmla="*/ 21600 f18 1"/>
                            <a:gd name="f33" fmla="*/ 0 f18 1"/>
                            <a:gd name="f34" fmla="*/ f21 1 f4"/>
                            <a:gd name="f35" fmla="abs f22"/>
                            <a:gd name="f36" fmla="abs f23"/>
                            <a:gd name="f37" fmla="*/ f26 f17 1"/>
                            <a:gd name="f38" fmla="*/ f27 f18 1"/>
                            <a:gd name="f39" fmla="+- f34 0 f3"/>
                            <a:gd name="f40" fmla="+- f35 0 f36"/>
                            <a:gd name="f41" fmla="+- f36 0 f35"/>
                            <a:gd name="f42" fmla="?: f23 f9 f40"/>
                            <a:gd name="f43" fmla="?: f23 f40 f9"/>
                            <a:gd name="f44" fmla="?: f22 f9 f41"/>
                            <a:gd name="f45" fmla="?: f22 f41 f9"/>
                            <a:gd name="f46" fmla="?: f19 f9 f42"/>
                            <a:gd name="f47" fmla="?: f19 f9 f43"/>
                            <a:gd name="f48" fmla="?: f24 f44 f9"/>
                            <a:gd name="f49" fmla="?: f24 f45 f9"/>
                            <a:gd name="f50" fmla="?: f25 f43 f9"/>
                            <a:gd name="f51" fmla="?: f25 f42 f9"/>
                            <a:gd name="f52" fmla="?: f20 f9 f45"/>
                            <a:gd name="f53" fmla="?: f20 f9 f44"/>
                            <a:gd name="f54" fmla="?: f46 f19 0"/>
                            <a:gd name="f55" fmla="?: f46 f20 6280"/>
                            <a:gd name="f56" fmla="?: f47 f19 0"/>
                            <a:gd name="f57" fmla="?: f47 f20 15320"/>
                            <a:gd name="f58" fmla="?: f48 f19 6280"/>
                            <a:gd name="f59" fmla="?: f48 f20 21600"/>
                            <a:gd name="f60" fmla="?: f49 f19 15320"/>
                            <a:gd name="f61" fmla="?: f49 f20 21600"/>
                            <a:gd name="f62" fmla="?: f50 f19 21600"/>
                            <a:gd name="f63" fmla="?: f50 f20 15320"/>
                            <a:gd name="f64" fmla="?: f51 f19 21600"/>
                            <a:gd name="f65" fmla="?: f51 f20 6280"/>
                            <a:gd name="f66" fmla="?: f52 f19 15320"/>
                            <a:gd name="f67" fmla="?: f52 f20 0"/>
                            <a:gd name="f68" fmla="?: f53 f19 6280"/>
                            <a:gd name="f69" fmla="?: f53 f20 0"/>
                          </a:gdLst>
                          <a:ahLst>
                            <a:ahXY gdRefX="f0" minX="f10" maxX="f11" gdRefY="f1" minY="f10" maxY="f11">
                              <a:pos x="f28" y="f29"/>
                            </a:ahXY>
                          </a:ahLst>
                          <a:cxnLst>
                            <a:cxn ang="3cd4">
                              <a:pos x="hc" y="t"/>
                            </a:cxn>
                            <a:cxn ang="0">
                              <a:pos x="r" y="vc"/>
                            </a:cxn>
                            <a:cxn ang="cd4">
                              <a:pos x="hc" y="b"/>
                            </a:cxn>
                            <a:cxn ang="cd2">
                              <a:pos x="l" y="vc"/>
                            </a:cxn>
                            <a:cxn ang="f39">
                              <a:pos x="f37" y="f38"/>
                            </a:cxn>
                          </a:cxnLst>
                          <a:rect l="f30" t="f33" r="f31" b="f32"/>
                          <a:pathLst>
                            <a:path w="21600" h="21600">
                              <a:moveTo>
                                <a:pt x="f7" y="f7"/>
                              </a:moveTo>
                              <a:lnTo>
                                <a:pt x="f7" y="f12"/>
                              </a:lnTo>
                              <a:lnTo>
                                <a:pt x="f54" y="f55"/>
                              </a:lnTo>
                              <a:lnTo>
                                <a:pt x="f7" y="f13"/>
                              </a:lnTo>
                              <a:lnTo>
                                <a:pt x="f7" y="f14"/>
                              </a:lnTo>
                              <a:lnTo>
                                <a:pt x="f56" y="f57"/>
                              </a:lnTo>
                              <a:lnTo>
                                <a:pt x="f7" y="f15"/>
                              </a:lnTo>
                              <a:lnTo>
                                <a:pt x="f7" y="f8"/>
                              </a:lnTo>
                              <a:lnTo>
                                <a:pt x="f12" y="f8"/>
                              </a:lnTo>
                              <a:lnTo>
                                <a:pt x="f58" y="f59"/>
                              </a:lnTo>
                              <a:lnTo>
                                <a:pt x="f13" y="f8"/>
                              </a:lnTo>
                              <a:lnTo>
                                <a:pt x="f14" y="f8"/>
                              </a:lnTo>
                              <a:lnTo>
                                <a:pt x="f60" y="f61"/>
                              </a:lnTo>
                              <a:lnTo>
                                <a:pt x="f15" y="f8"/>
                              </a:lnTo>
                              <a:lnTo>
                                <a:pt x="f8" y="f8"/>
                              </a:lnTo>
                              <a:lnTo>
                                <a:pt x="f8" y="f15"/>
                              </a:lnTo>
                              <a:lnTo>
                                <a:pt x="f62" y="f63"/>
                              </a:lnTo>
                              <a:lnTo>
                                <a:pt x="f8" y="f14"/>
                              </a:lnTo>
                              <a:lnTo>
                                <a:pt x="f8" y="f13"/>
                              </a:lnTo>
                              <a:lnTo>
                                <a:pt x="f64" y="f65"/>
                              </a:lnTo>
                              <a:lnTo>
                                <a:pt x="f8" y="f12"/>
                              </a:lnTo>
                              <a:lnTo>
                                <a:pt x="f8" y="f7"/>
                              </a:lnTo>
                              <a:lnTo>
                                <a:pt x="f15" y="f7"/>
                              </a:lnTo>
                              <a:lnTo>
                                <a:pt x="f66" y="f67"/>
                              </a:lnTo>
                              <a:lnTo>
                                <a:pt x="f14" y="f7"/>
                              </a:lnTo>
                              <a:lnTo>
                                <a:pt x="f13" y="f7"/>
                              </a:lnTo>
                              <a:lnTo>
                                <a:pt x="f68" y="f69"/>
                              </a:lnTo>
                              <a:lnTo>
                                <a:pt x="f12" y="f7"/>
                              </a:lnTo>
                              <a:lnTo>
                                <a:pt x="f7" y="f7"/>
                              </a:lnTo>
                              <a:close/>
                            </a:path>
                          </a:pathLst>
                        </a:custGeom>
                        <a:solidFill>
                          <a:srgbClr val="156082"/>
                        </a:solidFill>
                        <a:ln w="12701" cap="flat">
                          <a:solidFill>
                            <a:srgbClr val="042433"/>
                          </a:solidFill>
                          <a:prstDash val="solid"/>
                          <a:miter/>
                        </a:ln>
                      </wps:spPr>
                      <wps:txbx>
                        <w:txbxContent>
                          <w:p w:rsidR="003E682B" w:rsidRDefault="00000000">
                            <w:pPr>
                              <w:jc w:val="center"/>
                              <w:rPr>
                                <w:sz w:val="24"/>
                                <w:szCs w:val="24"/>
                              </w:rPr>
                            </w:pPr>
                            <w:r>
                              <w:rPr>
                                <w:sz w:val="24"/>
                                <w:szCs w:val="24"/>
                              </w:rPr>
                              <w:t xml:space="preserve">Feel like you can ask any questions, everybody welcoming and happy to help you and full of encouragement </w:t>
                            </w:r>
                          </w:p>
                          <w:p w:rsidR="003E682B" w:rsidRDefault="003E682B">
                            <w:pPr>
                              <w:jc w:val="center"/>
                            </w:pPr>
                          </w:p>
                        </w:txbxContent>
                      </wps:txbx>
                      <wps:bodyPr vert="horz" wrap="square" lIns="91440" tIns="45720" rIns="91440" bIns="45720" anchor="ctr" anchorCtr="0" compatLnSpc="1">
                        <a:noAutofit/>
                      </wps:bodyPr>
                    </wps:wsp>
                  </a:graphicData>
                </a:graphic>
              </wp:anchor>
            </w:drawing>
          </mc:Choice>
          <mc:Fallback>
            <w:pict>
              <v:shape id="Speech Bubble: Rectangle 10" o:spid="_x0000_s1034" style="position:absolute;left:0;text-align:left;margin-left:84.05pt;margin-top:18.95pt;width:186.05pt;height:74.15pt;rotation:-171733fd;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" adj="-11796480,,5400" path="m,l,3590,,6280,,8970r,3660l,15320r,2690l,21600r3590,l6300,24300,8970,21600r3660,l15320,21600r2690,l21600,21600r,-3590l21600,15320r,-2690l21600,8970r,-2690l21600,3590,21600,,18010,,15320,,12630,,8970,,6280,,3590,,,xe" fillcolor="#156082" strokecolor="#042433" strokeweight=".35281mm">
                <v:stroke joinstyle="miter"/>
                <v:formulas/>
                <v:path arrowok="t" o:connecttype="custom" o:connectlocs="1181419,0;2362837,470852;1181419,941703;0,470852;689161,1059416" o:connectangles="270,0,90,180,90" textboxrect="0,0,21600,21600"/>
                <v:textbox>
                  <w:txbxContent>
                    <w:p w:rsidR="003E682B" w:rsidRDefault="00000000">
                      <w:pPr>
                        <w:jc w:val="center"/>
                        <w:rPr>
                          <w:sz w:val="24"/>
                          <w:szCs w:val="24"/>
                        </w:rPr>
                      </w:pPr>
                      <w:r>
                        <w:rPr>
                          <w:sz w:val="24"/>
                          <w:szCs w:val="24"/>
                        </w:rPr>
                        <w:t xml:space="preserve">Feel like you can ask any questions, everybody welcoming and happy to help you and full of encouragement </w:t>
                      </w:r>
                    </w:p>
                    <w:p w:rsidR="003E682B" w:rsidRDefault="003E682B">
                      <w:pPr>
                        <w:jc w:val="center"/>
                      </w:pPr>
                    </w:p>
                  </w:txbxContent>
                </v:textbox>
              </v:shape>
            </w:pict>
          </mc:Fallback>
        </mc:AlternateContent>
      </w:r>
    </w:p>
    <w:p w:rsidR="003E682B" w:rsidRDefault="003E682B">
      <w:pPr>
        <w:jc w:val="center"/>
        <w:rPr>
          <w:sz w:val="24"/>
          <w:szCs w:val="24"/>
        </w:rPr>
      </w:pPr>
    </w:p>
    <w:p w:rsidR="003E682B" w:rsidRDefault="00000000">
      <w:pPr>
        <w:jc w:val="center"/>
      </w:pP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-715546</wp:posOffset>
                </wp:positionH>
                <wp:positionV relativeFrom="paragraph">
                  <wp:posOffset>390521</wp:posOffset>
                </wp:positionV>
                <wp:extent cx="2066928" cy="800100"/>
                <wp:effectExtent l="0" t="57150" r="0" b="209550"/>
                <wp:wrapNone/>
                <wp:docPr id="1493167441" name="Speech Bubble: Oval 13"/>
                <wp:cNvGraphicFramePr/>
                <a:graphic xmlns:a="http://schemas.openxmlformats.org/drawingml/2006/main">
                  <a:graphicData uri="http://schemas.microsoft.com/office/word/2010/wordprocessingShape">
                    <wps:wsp>
                      <wps:cNvSpPr/>
                      <wps:spPr>
                        <a:xfrm rot="20871867">
                          <a:off x="0" y="0"/>
                          <a:ext cx="2066928" cy="800100"/>
                        </a:xfrm>
                        <a:custGeom>
                          <a:avLst>
                            <a:gd name="f0" fmla="val 6300"/>
                            <a:gd name="f1" fmla="val 24300"/>
                          </a:avLst>
                          <a:gdLst>
                            <a:gd name="f2" fmla="val 21600000"/>
                            <a:gd name="f3" fmla="val 10800000"/>
                            <a:gd name="f4" fmla="val 5400000"/>
                            <a:gd name="f5" fmla="val 180"/>
                            <a:gd name="f6" fmla="val w"/>
                            <a:gd name="f7" fmla="val h"/>
                            <a:gd name="f8" fmla="*/ 5419351 1 1725033"/>
                            <a:gd name="f9" fmla="val -2147483647"/>
                            <a:gd name="f10" fmla="val 2147483647"/>
                            <a:gd name="f11" fmla="min 0 21600"/>
                            <a:gd name="f12" fmla="max 0 21600"/>
                            <a:gd name="f13" fmla="+- 0 0 0"/>
                            <a:gd name="f14" fmla="+- 0 0 180"/>
                            <a:gd name="f15" fmla="+- 0 0 -194"/>
                            <a:gd name="f16" fmla="*/ f6 1 21600"/>
                            <a:gd name="f17" fmla="*/ f7 1 21600"/>
                            <a:gd name="f18" fmla="*/ f8 1 180"/>
                            <a:gd name="f19" fmla="pin -2147483647 f0 2147483647"/>
                            <a:gd name="f20" fmla="pin -2147483647 f1 2147483647"/>
                            <a:gd name="f21" fmla="+- f12 0 f11"/>
                            <a:gd name="f22" fmla="*/ f13 f3 1"/>
                            <a:gd name="f23" fmla="*/ f14 f3 1"/>
                            <a:gd name="f24" fmla="*/ f15 f3 1"/>
                            <a:gd name="f25" fmla="+- f19 0 10800"/>
                            <a:gd name="f26" fmla="+- f20 0 10800"/>
                            <a:gd name="f27" fmla="*/ f19 f16 1"/>
                            <a:gd name="f28" fmla="*/ f20 f17 1"/>
                            <a:gd name="f29" fmla="*/ 3200 f16 1"/>
                            <a:gd name="f30" fmla="*/ 18400 f16 1"/>
                            <a:gd name="f31" fmla="*/ 18400 f17 1"/>
                            <a:gd name="f32" fmla="*/ 3200 f17 1"/>
                            <a:gd name="f33" fmla="*/ f21 1 2"/>
                            <a:gd name="f34" fmla="*/ 3160 f16 1"/>
                            <a:gd name="f35" fmla="*/ 3160 f17 1"/>
                            <a:gd name="f36" fmla="*/ f22 1 f5"/>
                            <a:gd name="f37" fmla="*/ 18440 f17 1"/>
                            <a:gd name="f38" fmla="*/ f23 1 f5"/>
                            <a:gd name="f39" fmla="*/ 18440 f16 1"/>
                            <a:gd name="f40" fmla="*/ f24 1 f5"/>
                            <a:gd name="f41" fmla="*/ f25 f25 1"/>
                            <a:gd name="f42" fmla="*/ f26 f26 1"/>
                            <a:gd name="f43" fmla="+- 0 0 f26"/>
                            <a:gd name="f44" fmla="+- 0 0 f25"/>
                            <a:gd name="f45" fmla="+- f11 f33 0"/>
                            <a:gd name="f46" fmla="*/ f33 f33 1"/>
                            <a:gd name="f47" fmla="+- f36 0 f4"/>
                            <a:gd name="f48" fmla="+- f38 0 f4"/>
                            <a:gd name="f49" fmla="+- f40 0 f4"/>
                            <a:gd name="f50" fmla="+- f41 f42 0"/>
                            <a:gd name="f51" fmla="at2 f43 f44"/>
                            <a:gd name="f52" fmla="sqrt f50"/>
                            <a:gd name="f53" fmla="+- f51 f4 0"/>
                            <a:gd name="f54" fmla="+- f52 0 10800"/>
                            <a:gd name="f55" fmla="*/ f53 f8 1"/>
                            <a:gd name="f56" fmla="*/ f55 1 f3"/>
                            <a:gd name="f57" fmla="+- 0 0 f56"/>
                            <a:gd name="f58" fmla="val f57"/>
                            <a:gd name="f59" fmla="*/ f58 1 f18"/>
                            <a:gd name="f60" fmla="+- f59 0 10"/>
                            <a:gd name="f61" fmla="+- f59 10 0"/>
                            <a:gd name="f62" fmla="*/ f59 f18 1"/>
                            <a:gd name="f63" fmla="+- 0 0 f62"/>
                            <a:gd name="f64" fmla="*/ f60 f18 1"/>
                            <a:gd name="f65" fmla="*/ f61 f18 1"/>
                            <a:gd name="f66" fmla="*/ f63 f3 1"/>
                            <a:gd name="f67" fmla="+- 0 0 f64"/>
                            <a:gd name="f68" fmla="+- 0 0 f65"/>
                            <a:gd name="f69" fmla="*/ f66 1 f8"/>
                            <a:gd name="f70" fmla="*/ f67 f3 1"/>
                            <a:gd name="f71" fmla="*/ f68 f3 1"/>
                            <a:gd name="f72" fmla="+- f69 0 f4"/>
                            <a:gd name="f73" fmla="*/ f70 1 f8"/>
                            <a:gd name="f74" fmla="*/ f71 1 f8"/>
                            <a:gd name="f75" fmla="sin 1 f72"/>
                            <a:gd name="f76" fmla="cos 1 f72"/>
                            <a:gd name="f77" fmla="+- f73 0 f4"/>
                            <a:gd name="f78" fmla="+- f74 0 f4"/>
                            <a:gd name="f79" fmla="+- 0 0 f75"/>
                            <a:gd name="f80" fmla="+- 0 0 f76"/>
                            <a:gd name="f81" fmla="sin 1 f77"/>
                            <a:gd name="f82" fmla="cos 1 f77"/>
                            <a:gd name="f83" fmla="sin 1 f78"/>
                            <a:gd name="f84" fmla="cos 1 f78"/>
                            <a:gd name="f85" fmla="*/ 10800 f79 1"/>
                            <a:gd name="f86" fmla="*/ 10800 f80 1"/>
                            <a:gd name="f87" fmla="+- 0 0 f81"/>
                            <a:gd name="f88" fmla="+- 0 0 f82"/>
                            <a:gd name="f89" fmla="+- 0 0 f83"/>
                            <a:gd name="f90" fmla="+- 0 0 f84"/>
                            <a:gd name="f91" fmla="+- f85 10800 0"/>
                            <a:gd name="f92" fmla="+- f86 10800 0"/>
                            <a:gd name="f93" fmla="*/ 10800 f87 1"/>
                            <a:gd name="f94" fmla="*/ 10800 f88 1"/>
                            <a:gd name="f95" fmla="*/ 10800 f89 1"/>
                            <a:gd name="f96" fmla="*/ 10800 f90 1"/>
                            <a:gd name="f97" fmla="?: f54 f19 f91"/>
                            <a:gd name="f98" fmla="?: f54 f20 f92"/>
                            <a:gd name="f99" fmla="+- f93 10800 0"/>
                            <a:gd name="f100" fmla="+- f94 10800 0"/>
                            <a:gd name="f101" fmla="+- f95 10800 0"/>
                            <a:gd name="f102" fmla="+- f96 10800 0"/>
                            <a:gd name="f103" fmla="+- f101 0 f45"/>
                            <a:gd name="f104" fmla="+- f102 0 f45"/>
                            <a:gd name="f105" fmla="+- f99 0 f45"/>
                            <a:gd name="f106" fmla="+- f100 0 f45"/>
                            <a:gd name="f107" fmla="*/ f97 f16 1"/>
                            <a:gd name="f108" fmla="*/ f98 f17 1"/>
                            <a:gd name="f109" fmla="at2 f103 f104"/>
                            <a:gd name="f110" fmla="at2 f105 f106"/>
                            <a:gd name="f111" fmla="+- f109 f4 0"/>
                            <a:gd name="f112" fmla="+- f110 f4 0"/>
                            <a:gd name="f113" fmla="*/ f111 f8 1"/>
                            <a:gd name="f114" fmla="*/ f112 f8 1"/>
                            <a:gd name="f115" fmla="*/ f113 1 f3"/>
                            <a:gd name="f116" fmla="*/ f114 1 f3"/>
                            <a:gd name="f117" fmla="+- 0 0 f115"/>
                            <a:gd name="f118" fmla="+- 0 0 f116"/>
                            <a:gd name="f119" fmla="+- 0 0 f117"/>
                            <a:gd name="f120" fmla="+- 0 0 f118"/>
                            <a:gd name="f121" fmla="*/ f119 f3 1"/>
                            <a:gd name="f122" fmla="*/ f120 f3 1"/>
                            <a:gd name="f123" fmla="*/ f121 1 f8"/>
                            <a:gd name="f124" fmla="*/ f122 1 f8"/>
                            <a:gd name="f125" fmla="+- f123 0 f4"/>
                            <a:gd name="f126" fmla="+- f124 0 f4"/>
                            <a:gd name="f127" fmla="cos 1 f125"/>
                            <a:gd name="f128" fmla="sin 1 f125"/>
                            <a:gd name="f129" fmla="+- f126 0 f125"/>
                            <a:gd name="f130" fmla="+- 0 0 f127"/>
                            <a:gd name="f131" fmla="+- 0 0 f128"/>
                            <a:gd name="f132" fmla="+- f129 f2 0"/>
                            <a:gd name="f133" fmla="*/ f33 f130 1"/>
                            <a:gd name="f134" fmla="*/ f33 f131 1"/>
                            <a:gd name="f135" fmla="?: f129 f129 f132"/>
                            <a:gd name="f136" fmla="*/ f133 f133 1"/>
                            <a:gd name="f137" fmla="*/ f134 f134 1"/>
                            <a:gd name="f138" fmla="+- f136 f137 0"/>
                            <a:gd name="f139" fmla="sqrt f138"/>
                            <a:gd name="f140" fmla="*/ f46 1 f139"/>
                            <a:gd name="f141" fmla="*/ f130 f140 1"/>
                            <a:gd name="f142" fmla="*/ f131 f140 1"/>
                            <a:gd name="f143" fmla="+- f45 0 f141"/>
                            <a:gd name="f144" fmla="+- f45 0 f142"/>
                          </a:gdLst>
                          <a:ahLst>
                            <a:ahXY gdRefX="f0" minX="f9" maxX="f10" gdRefY="f1" minY="f9" maxY="f10">
                              <a:pos x="f27" y="f28"/>
                            </a:ahXY>
                          </a:ahLst>
                          <a:cxnLst>
                            <a:cxn ang="3cd4">
                              <a:pos x="hc" y="t"/>
                            </a:cxn>
                            <a:cxn ang="0">
                              <a:pos x="r" y="vc"/>
                            </a:cxn>
                            <a:cxn ang="cd4">
                              <a:pos x="hc" y="b"/>
                            </a:cxn>
                            <a:cxn ang="cd2">
                              <a:pos x="l" y="vc"/>
                            </a:cxn>
                            <a:cxn ang="f47">
                              <a:pos x="f34" y="f35"/>
                            </a:cxn>
                            <a:cxn ang="f48">
                              <a:pos x="f34" y="f37"/>
                            </a:cxn>
                            <a:cxn ang="f48">
                              <a:pos x="f39" y="f37"/>
                            </a:cxn>
                            <a:cxn ang="f47">
                              <a:pos x="f39" y="f35"/>
                            </a:cxn>
                            <a:cxn ang="f49">
                              <a:pos x="f107" y="f108"/>
                            </a:cxn>
                          </a:cxnLst>
                          <a:rect l="f29" t="f32" r="f30" b="f31"/>
                          <a:pathLst>
                            <a:path w="21600" h="21600">
                              <a:moveTo>
                                <a:pt x="f143" y="f144"/>
                              </a:moveTo>
                              <a:arcTo wR="f33" hR="f33" stAng="f125" swAng="f135"/>
                              <a:lnTo>
                                <a:pt x="f97" y="f98"/>
                              </a:lnTo>
                              <a:close/>
                            </a:path>
                          </a:pathLst>
                        </a:custGeom>
                        <a:solidFill>
                          <a:srgbClr val="156082"/>
                        </a:solidFill>
                        <a:ln w="12701" cap="flat">
                          <a:solidFill>
                            <a:srgbClr val="042433"/>
                          </a:solidFill>
                          <a:prstDash val="solid"/>
                          <a:miter/>
                        </a:ln>
                      </wps:spPr>
                      <wps:txbx>
                        <w:txbxContent>
                          <w:p w:rsidR="003E682B" w:rsidRDefault="00000000">
                            <w:pPr>
                              <w:jc w:val="center"/>
                              <w:rPr>
                                <w:sz w:val="24"/>
                                <w:szCs w:val="24"/>
                              </w:rPr>
                            </w:pPr>
                            <w:r>
                              <w:rPr>
                                <w:sz w:val="24"/>
                                <w:szCs w:val="24"/>
                              </w:rPr>
                              <w:t xml:space="preserve">Wonderful learning opportunity </w:t>
                            </w:r>
                          </w:p>
                          <w:p w:rsidR="003E682B" w:rsidRDefault="003E682B">
                            <w:pPr>
                              <w:jc w:val="center"/>
                            </w:pPr>
                          </w:p>
                        </w:txbxContent>
                      </wps:txbx>
                      <wps:bodyPr vert="horz" wrap="square" lIns="91440" tIns="45720" rIns="91440" bIns="45720" anchor="ctr" anchorCtr="0" compatLnSpc="1">
                        <a:noAutofit/>
                      </wps:bodyPr>
                    </wps:wsp>
                  </a:graphicData>
                </a:graphic>
              </wp:anchor>
            </w:drawing>
          </mc:Choice>
          <mc:Fallback>
            <w:pict>
              <v:shape id="Speech Bubble: Oval 13" o:spid="_x0000_s1035" style="position:absolute;left:0;text-align:left;margin-left:-56.35pt;margin-top:30.75pt;width:162.75pt;height:63pt;rotation:-795315fd;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" adj="-11796480,,5400" path="m5657,20297wa,,21600,21600,5657,20297,9215,21483l6300,24300,5657,20297xe" fillcolor="#156082" strokecolor="#042433" strokeweight=".35281mm">
                <v:stroke joinstyle="miter"/>
                <v:formulas/>
                <v:path arrowok="t" o:connecttype="custom" o:connectlocs="1033464,0;2066928,400050;1033464,800100;0,400050;302384,117052;302384,683048;1764544,683048;1764544,117052;602854,900113" o:connectangles="270,0,90,180,270,90,90,270,90" textboxrect="3200,3200,18400,18400"/>
                <v:textbox>
                  <w:txbxContent>
                    <w:p w:rsidR="003E682B" w:rsidRDefault="00000000">
                      <w:pPr>
                        <w:jc w:val="center"/>
                        <w:rPr>
                          <w:sz w:val="24"/>
                          <w:szCs w:val="24"/>
                        </w:rPr>
                      </w:pPr>
                      <w:r>
                        <w:rPr>
                          <w:sz w:val="24"/>
                          <w:szCs w:val="24"/>
                        </w:rPr>
                        <w:t xml:space="preserve">Wonderful learning opportunity </w:t>
                      </w:r>
                    </w:p>
                    <w:p w:rsidR="003E682B" w:rsidRDefault="003E682B">
                      <w:pPr>
                        <w:jc w:val="center"/>
                      </w:pPr>
                    </w:p>
                  </w:txbxContent>
                </v:textbox>
              </v:shape>
            </w:pict>
          </mc:Fallback>
        </mc:AlternateContent>
      </w:r>
    </w:p>
    <w:p w:rsidR="003E682B" w:rsidRDefault="00000000">
      <w:pPr>
        <w:jc w:val="center"/>
      </w:pPr>
      <w:r>
        <w:rPr>
          <w:noProof/>
          <w:sz w:val="24"/>
          <w:szCs w:val="24"/>
        </w:rPr>
        <mc:AlternateContent>
          <mc:Choice Requires="wps">
            <w:drawing>
              <wp:anchor distT="0" distB="0" distL="114300" distR="114300" simplePos="0" relativeHeight="251669504" behindDoc="0" locked="0" layoutInCell="1" allowOverlap="1">
                <wp:simplePos x="0" y="0"/>
                <wp:positionH relativeFrom="margin">
                  <wp:posOffset>2543175</wp:posOffset>
                </wp:positionH>
                <wp:positionV relativeFrom="paragraph">
                  <wp:posOffset>125097</wp:posOffset>
                </wp:positionV>
                <wp:extent cx="1825627" cy="674370"/>
                <wp:effectExtent l="0" t="114300" r="0" b="201930"/>
                <wp:wrapNone/>
                <wp:docPr id="897212884" name="Speech Bubble: Oval 11"/>
                <wp:cNvGraphicFramePr/>
                <a:graphic xmlns:a="http://schemas.openxmlformats.org/drawingml/2006/main">
                  <a:graphicData uri="http://schemas.microsoft.com/office/word/2010/wordprocessingShape">
                    <wps:wsp>
                      <wps:cNvSpPr/>
                      <wps:spPr>
                        <a:xfrm rot="20533455">
                          <a:off x="0" y="0"/>
                          <a:ext cx="1825627" cy="674370"/>
                        </a:xfrm>
                        <a:custGeom>
                          <a:avLst>
                            <a:gd name="f0" fmla="val 6300"/>
                            <a:gd name="f1" fmla="val 24300"/>
                          </a:avLst>
                          <a:gdLst>
                            <a:gd name="f2" fmla="val 21600000"/>
                            <a:gd name="f3" fmla="val 10800000"/>
                            <a:gd name="f4" fmla="val 5400000"/>
                            <a:gd name="f5" fmla="val 180"/>
                            <a:gd name="f6" fmla="val w"/>
                            <a:gd name="f7" fmla="val h"/>
                            <a:gd name="f8" fmla="*/ 5419351 1 1725033"/>
                            <a:gd name="f9" fmla="val -2147483647"/>
                            <a:gd name="f10" fmla="val 2147483647"/>
                            <a:gd name="f11" fmla="min 0 21600"/>
                            <a:gd name="f12" fmla="max 0 21600"/>
                            <a:gd name="f13" fmla="+- 0 0 0"/>
                            <a:gd name="f14" fmla="+- 0 0 180"/>
                            <a:gd name="f15" fmla="+- 0 0 -194"/>
                            <a:gd name="f16" fmla="*/ f6 1 21600"/>
                            <a:gd name="f17" fmla="*/ f7 1 21600"/>
                            <a:gd name="f18" fmla="*/ f8 1 180"/>
                            <a:gd name="f19" fmla="pin -2147483647 f0 2147483647"/>
                            <a:gd name="f20" fmla="pin -2147483647 f1 2147483647"/>
                            <a:gd name="f21" fmla="+- f12 0 f11"/>
                            <a:gd name="f22" fmla="*/ f13 f3 1"/>
                            <a:gd name="f23" fmla="*/ f14 f3 1"/>
                            <a:gd name="f24" fmla="*/ f15 f3 1"/>
                            <a:gd name="f25" fmla="+- f19 0 10800"/>
                            <a:gd name="f26" fmla="+- f20 0 10800"/>
                            <a:gd name="f27" fmla="*/ f19 f16 1"/>
                            <a:gd name="f28" fmla="*/ f20 f17 1"/>
                            <a:gd name="f29" fmla="*/ 3200 f16 1"/>
                            <a:gd name="f30" fmla="*/ 18400 f16 1"/>
                            <a:gd name="f31" fmla="*/ 18400 f17 1"/>
                            <a:gd name="f32" fmla="*/ 3200 f17 1"/>
                            <a:gd name="f33" fmla="*/ f21 1 2"/>
                            <a:gd name="f34" fmla="*/ 3160 f16 1"/>
                            <a:gd name="f35" fmla="*/ 3160 f17 1"/>
                            <a:gd name="f36" fmla="*/ f22 1 f5"/>
                            <a:gd name="f37" fmla="*/ 18440 f17 1"/>
                            <a:gd name="f38" fmla="*/ f23 1 f5"/>
                            <a:gd name="f39" fmla="*/ 18440 f16 1"/>
                            <a:gd name="f40" fmla="*/ f24 1 f5"/>
                            <a:gd name="f41" fmla="*/ f25 f25 1"/>
                            <a:gd name="f42" fmla="*/ f26 f26 1"/>
                            <a:gd name="f43" fmla="+- 0 0 f26"/>
                            <a:gd name="f44" fmla="+- 0 0 f25"/>
                            <a:gd name="f45" fmla="+- f11 f33 0"/>
                            <a:gd name="f46" fmla="*/ f33 f33 1"/>
                            <a:gd name="f47" fmla="+- f36 0 f4"/>
                            <a:gd name="f48" fmla="+- f38 0 f4"/>
                            <a:gd name="f49" fmla="+- f40 0 f4"/>
                            <a:gd name="f50" fmla="+- f41 f42 0"/>
                            <a:gd name="f51" fmla="at2 f43 f44"/>
                            <a:gd name="f52" fmla="sqrt f50"/>
                            <a:gd name="f53" fmla="+- f51 f4 0"/>
                            <a:gd name="f54" fmla="+- f52 0 10800"/>
                            <a:gd name="f55" fmla="*/ f53 f8 1"/>
                            <a:gd name="f56" fmla="*/ f55 1 f3"/>
                            <a:gd name="f57" fmla="+- 0 0 f56"/>
                            <a:gd name="f58" fmla="val f57"/>
                            <a:gd name="f59" fmla="*/ f58 1 f18"/>
                            <a:gd name="f60" fmla="+- f59 0 10"/>
                            <a:gd name="f61" fmla="+- f59 10 0"/>
                            <a:gd name="f62" fmla="*/ f59 f18 1"/>
                            <a:gd name="f63" fmla="+- 0 0 f62"/>
                            <a:gd name="f64" fmla="*/ f60 f18 1"/>
                            <a:gd name="f65" fmla="*/ f61 f18 1"/>
                            <a:gd name="f66" fmla="*/ f63 f3 1"/>
                            <a:gd name="f67" fmla="+- 0 0 f64"/>
                            <a:gd name="f68" fmla="+- 0 0 f65"/>
                            <a:gd name="f69" fmla="*/ f66 1 f8"/>
                            <a:gd name="f70" fmla="*/ f67 f3 1"/>
                            <a:gd name="f71" fmla="*/ f68 f3 1"/>
                            <a:gd name="f72" fmla="+- f69 0 f4"/>
                            <a:gd name="f73" fmla="*/ f70 1 f8"/>
                            <a:gd name="f74" fmla="*/ f71 1 f8"/>
                            <a:gd name="f75" fmla="sin 1 f72"/>
                            <a:gd name="f76" fmla="cos 1 f72"/>
                            <a:gd name="f77" fmla="+- f73 0 f4"/>
                            <a:gd name="f78" fmla="+- f74 0 f4"/>
                            <a:gd name="f79" fmla="+- 0 0 f75"/>
                            <a:gd name="f80" fmla="+- 0 0 f76"/>
                            <a:gd name="f81" fmla="sin 1 f77"/>
                            <a:gd name="f82" fmla="cos 1 f77"/>
                            <a:gd name="f83" fmla="sin 1 f78"/>
                            <a:gd name="f84" fmla="cos 1 f78"/>
                            <a:gd name="f85" fmla="*/ 10800 f79 1"/>
                            <a:gd name="f86" fmla="*/ 10800 f80 1"/>
                            <a:gd name="f87" fmla="+- 0 0 f81"/>
                            <a:gd name="f88" fmla="+- 0 0 f82"/>
                            <a:gd name="f89" fmla="+- 0 0 f83"/>
                            <a:gd name="f90" fmla="+- 0 0 f84"/>
                            <a:gd name="f91" fmla="+- f85 10800 0"/>
                            <a:gd name="f92" fmla="+- f86 10800 0"/>
                            <a:gd name="f93" fmla="*/ 10800 f87 1"/>
                            <a:gd name="f94" fmla="*/ 10800 f88 1"/>
                            <a:gd name="f95" fmla="*/ 10800 f89 1"/>
                            <a:gd name="f96" fmla="*/ 10800 f90 1"/>
                            <a:gd name="f97" fmla="?: f54 f19 f91"/>
                            <a:gd name="f98" fmla="?: f54 f20 f92"/>
                            <a:gd name="f99" fmla="+- f93 10800 0"/>
                            <a:gd name="f100" fmla="+- f94 10800 0"/>
                            <a:gd name="f101" fmla="+- f95 10800 0"/>
                            <a:gd name="f102" fmla="+- f96 10800 0"/>
                            <a:gd name="f103" fmla="+- f101 0 f45"/>
                            <a:gd name="f104" fmla="+- f102 0 f45"/>
                            <a:gd name="f105" fmla="+- f99 0 f45"/>
                            <a:gd name="f106" fmla="+- f100 0 f45"/>
                            <a:gd name="f107" fmla="*/ f97 f16 1"/>
                            <a:gd name="f108" fmla="*/ f98 f17 1"/>
                            <a:gd name="f109" fmla="at2 f103 f104"/>
                            <a:gd name="f110" fmla="at2 f105 f106"/>
                            <a:gd name="f111" fmla="+- f109 f4 0"/>
                            <a:gd name="f112" fmla="+- f110 f4 0"/>
                            <a:gd name="f113" fmla="*/ f111 f8 1"/>
                            <a:gd name="f114" fmla="*/ f112 f8 1"/>
                            <a:gd name="f115" fmla="*/ f113 1 f3"/>
                            <a:gd name="f116" fmla="*/ f114 1 f3"/>
                            <a:gd name="f117" fmla="+- 0 0 f115"/>
                            <a:gd name="f118" fmla="+- 0 0 f116"/>
                            <a:gd name="f119" fmla="+- 0 0 f117"/>
                            <a:gd name="f120" fmla="+- 0 0 f118"/>
                            <a:gd name="f121" fmla="*/ f119 f3 1"/>
                            <a:gd name="f122" fmla="*/ f120 f3 1"/>
                            <a:gd name="f123" fmla="*/ f121 1 f8"/>
                            <a:gd name="f124" fmla="*/ f122 1 f8"/>
                            <a:gd name="f125" fmla="+- f123 0 f4"/>
                            <a:gd name="f126" fmla="+- f124 0 f4"/>
                            <a:gd name="f127" fmla="cos 1 f125"/>
                            <a:gd name="f128" fmla="sin 1 f125"/>
                            <a:gd name="f129" fmla="+- f126 0 f125"/>
                            <a:gd name="f130" fmla="+- 0 0 f127"/>
                            <a:gd name="f131" fmla="+- 0 0 f128"/>
                            <a:gd name="f132" fmla="+- f129 f2 0"/>
                            <a:gd name="f133" fmla="*/ f33 f130 1"/>
                            <a:gd name="f134" fmla="*/ f33 f131 1"/>
                            <a:gd name="f135" fmla="?: f129 f129 f132"/>
                            <a:gd name="f136" fmla="*/ f133 f133 1"/>
                            <a:gd name="f137" fmla="*/ f134 f134 1"/>
                            <a:gd name="f138" fmla="+- f136 f137 0"/>
                            <a:gd name="f139" fmla="sqrt f138"/>
                            <a:gd name="f140" fmla="*/ f46 1 f139"/>
                            <a:gd name="f141" fmla="*/ f130 f140 1"/>
                            <a:gd name="f142" fmla="*/ f131 f140 1"/>
                            <a:gd name="f143" fmla="+- f45 0 f141"/>
                            <a:gd name="f144" fmla="+- f45 0 f142"/>
                          </a:gdLst>
                          <a:ahLst>
                            <a:ahXY gdRefX="f0" minX="f9" maxX="f10" gdRefY="f1" minY="f9" maxY="f10">
                              <a:pos x="f27" y="f28"/>
                            </a:ahXY>
                          </a:ahLst>
                          <a:cxnLst>
                            <a:cxn ang="3cd4">
                              <a:pos x="hc" y="t"/>
                            </a:cxn>
                            <a:cxn ang="0">
                              <a:pos x="r" y="vc"/>
                            </a:cxn>
                            <a:cxn ang="cd4">
                              <a:pos x="hc" y="b"/>
                            </a:cxn>
                            <a:cxn ang="cd2">
                              <a:pos x="l" y="vc"/>
                            </a:cxn>
                            <a:cxn ang="f47">
                              <a:pos x="f34" y="f35"/>
                            </a:cxn>
                            <a:cxn ang="f48">
                              <a:pos x="f34" y="f37"/>
                            </a:cxn>
                            <a:cxn ang="f48">
                              <a:pos x="f39" y="f37"/>
                            </a:cxn>
                            <a:cxn ang="f47">
                              <a:pos x="f39" y="f35"/>
                            </a:cxn>
                            <a:cxn ang="f49">
                              <a:pos x="f107" y="f108"/>
                            </a:cxn>
                          </a:cxnLst>
                          <a:rect l="f29" t="f32" r="f30" b="f31"/>
                          <a:pathLst>
                            <a:path w="21600" h="21600">
                              <a:moveTo>
                                <a:pt x="f143" y="f144"/>
                              </a:moveTo>
                              <a:arcTo wR="f33" hR="f33" stAng="f125" swAng="f135"/>
                              <a:lnTo>
                                <a:pt x="f97" y="f98"/>
                              </a:lnTo>
                              <a:close/>
                            </a:path>
                          </a:pathLst>
                        </a:custGeom>
                        <a:solidFill>
                          <a:srgbClr val="156082"/>
                        </a:solidFill>
                        <a:ln w="12701" cap="flat">
                          <a:solidFill>
                            <a:srgbClr val="042433"/>
                          </a:solidFill>
                          <a:prstDash val="solid"/>
                          <a:miter/>
                        </a:ln>
                      </wps:spPr>
                      <wps:txbx>
                        <w:txbxContent>
                          <w:p w:rsidR="003E682B" w:rsidRDefault="00000000">
                            <w:pPr>
                              <w:jc w:val="center"/>
                              <w:rPr>
                                <w:sz w:val="24"/>
                                <w:szCs w:val="24"/>
                              </w:rPr>
                            </w:pPr>
                            <w:r>
                              <w:rPr>
                                <w:sz w:val="24"/>
                                <w:szCs w:val="24"/>
                              </w:rPr>
                              <w:t xml:space="preserve">Looking forward to the next time! </w:t>
                            </w:r>
                          </w:p>
                          <w:p w:rsidR="003E682B" w:rsidRDefault="003E682B">
                            <w:pPr>
                              <w:jc w:val="center"/>
                            </w:pPr>
                          </w:p>
                        </w:txbxContent>
                      </wps:txbx>
                      <wps:bodyPr vert="horz" wrap="square" lIns="91440" tIns="45720" rIns="91440" bIns="45720" anchor="ctr" anchorCtr="0" compatLnSpc="1">
                        <a:noAutofit/>
                      </wps:bodyPr>
                    </wps:wsp>
                  </a:graphicData>
                </a:graphic>
              </wp:anchor>
            </w:drawing>
          </mc:Choice>
          <mc:Fallback>
            <w:pict>
              <v:shape id="Speech Bubble: Oval 11" o:spid="_x0000_s1036" style="position:absolute;left:0;text-align:left;margin-left:200.25pt;margin-top:9.85pt;width:143.75pt;height:53.1pt;rotation:-1164952fd;z-index:251669504;visibility:visible;mso-wrap-style:square;mso-wrap-distance-left:9pt;mso-wrap-distance-top:0;mso-wrap-distance-right:9pt;mso-wrap-distance-bottom:0;mso-position-horizontal:absolute;mso-position-horizontal-relative:margin;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" adj="-11796480,,5400" path="m5657,20297wa,,21600,21600,5657,20297,9215,21483l6300,24300,5657,20297xe" fillcolor="#156082" strokecolor="#042433" strokeweight=".35281mm">
                <v:stroke joinstyle="miter"/>
                <v:formulas/>
                <v:path arrowok="t" o:connecttype="custom" o:connectlocs="912814,0;1825627,337185;912814,674370;0,337185;267082,98658;267082,575712;1558545,575712;1558545,98658;532475,758666" o:connectangles="270,0,90,180,270,90,90,270,90" textboxrect="3200,3200,18400,18400"/>
                <v:textbox>
                  <w:txbxContent>
                    <w:p w:rsidR="003E682B" w:rsidRDefault="00000000">
                      <w:pPr>
                        <w:jc w:val="center"/>
                        <w:rPr>
                          <w:sz w:val="24"/>
                          <w:szCs w:val="24"/>
                        </w:rPr>
                      </w:pPr>
                      <w:r>
                        <w:rPr>
                          <w:sz w:val="24"/>
                          <w:szCs w:val="24"/>
                        </w:rPr>
                        <w:t xml:space="preserve">Looking forward to the next time! </w:t>
                      </w:r>
                    </w:p>
                    <w:p w:rsidR="003E682B" w:rsidRDefault="003E682B">
                      <w:pPr>
                        <w:jc w:val="center"/>
                      </w:pPr>
                    </w:p>
                  </w:txbxContent>
                </v:textbox>
                <w10:wrap anchorx="margin"/>
              </v:shape>
            </w:pict>
          </mc:Fallback>
        </mc:AlternateContent>
      </w:r>
    </w:p>
    <w:p w:rsidR="003E682B" w:rsidRDefault="00000000">
      <w:pPr>
        <w:jc w:val="center"/>
      </w:pPr>
      <w:r>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3562346</wp:posOffset>
                </wp:positionH>
                <wp:positionV relativeFrom="paragraph">
                  <wp:posOffset>272418</wp:posOffset>
                </wp:positionV>
                <wp:extent cx="2743200" cy="1143000"/>
                <wp:effectExtent l="19050" t="19050" r="38100" b="171450"/>
                <wp:wrapNone/>
                <wp:docPr id="2050616246" name="Speech Bubble: Oval 14"/>
                <wp:cNvGraphicFramePr/>
                <a:graphic xmlns:a="http://schemas.openxmlformats.org/drawingml/2006/main">
                  <a:graphicData uri="http://schemas.microsoft.com/office/word/2010/wordprocessingShape">
                    <wps:wsp>
                      <wps:cNvSpPr/>
                      <wps:spPr>
                        <a:xfrm>
                          <a:off x="0" y="0"/>
                          <a:ext cx="2743200" cy="1143000"/>
                        </a:xfrm>
                        <a:custGeom>
                          <a:avLst>
                            <a:gd name="f0" fmla="val 6300"/>
                            <a:gd name="f1" fmla="val 24300"/>
                          </a:avLst>
                          <a:gdLst>
                            <a:gd name="f2" fmla="val 21600000"/>
                            <a:gd name="f3" fmla="val 10800000"/>
                            <a:gd name="f4" fmla="val 5400000"/>
                            <a:gd name="f5" fmla="val 180"/>
                            <a:gd name="f6" fmla="val w"/>
                            <a:gd name="f7" fmla="val h"/>
                            <a:gd name="f8" fmla="*/ 5419351 1 1725033"/>
                            <a:gd name="f9" fmla="val -2147483647"/>
                            <a:gd name="f10" fmla="val 2147483647"/>
                            <a:gd name="f11" fmla="min 0 21600"/>
                            <a:gd name="f12" fmla="max 0 21600"/>
                            <a:gd name="f13" fmla="+- 0 0 0"/>
                            <a:gd name="f14" fmla="+- 0 0 180"/>
                            <a:gd name="f15" fmla="+- 0 0 -194"/>
                            <a:gd name="f16" fmla="*/ f6 1 21600"/>
                            <a:gd name="f17" fmla="*/ f7 1 21600"/>
                            <a:gd name="f18" fmla="*/ f8 1 180"/>
                            <a:gd name="f19" fmla="pin -2147483647 f0 2147483647"/>
                            <a:gd name="f20" fmla="pin -2147483647 f1 2147483647"/>
                            <a:gd name="f21" fmla="+- f12 0 f11"/>
                            <a:gd name="f22" fmla="*/ f13 f3 1"/>
                            <a:gd name="f23" fmla="*/ f14 f3 1"/>
                            <a:gd name="f24" fmla="*/ f15 f3 1"/>
                            <a:gd name="f25" fmla="+- f19 0 10800"/>
                            <a:gd name="f26" fmla="+- f20 0 10800"/>
                            <a:gd name="f27" fmla="*/ f19 f16 1"/>
                            <a:gd name="f28" fmla="*/ f20 f17 1"/>
                            <a:gd name="f29" fmla="*/ 3200 f16 1"/>
                            <a:gd name="f30" fmla="*/ 18400 f16 1"/>
                            <a:gd name="f31" fmla="*/ 18400 f17 1"/>
                            <a:gd name="f32" fmla="*/ 3200 f17 1"/>
                            <a:gd name="f33" fmla="*/ f21 1 2"/>
                            <a:gd name="f34" fmla="*/ 3160 f16 1"/>
                            <a:gd name="f35" fmla="*/ 3160 f17 1"/>
                            <a:gd name="f36" fmla="*/ f22 1 f5"/>
                            <a:gd name="f37" fmla="*/ 18440 f17 1"/>
                            <a:gd name="f38" fmla="*/ f23 1 f5"/>
                            <a:gd name="f39" fmla="*/ 18440 f16 1"/>
                            <a:gd name="f40" fmla="*/ f24 1 f5"/>
                            <a:gd name="f41" fmla="*/ f25 f25 1"/>
                            <a:gd name="f42" fmla="*/ f26 f26 1"/>
                            <a:gd name="f43" fmla="+- 0 0 f26"/>
                            <a:gd name="f44" fmla="+- 0 0 f25"/>
                            <a:gd name="f45" fmla="+- f11 f33 0"/>
                            <a:gd name="f46" fmla="*/ f33 f33 1"/>
                            <a:gd name="f47" fmla="+- f36 0 f4"/>
                            <a:gd name="f48" fmla="+- f38 0 f4"/>
                            <a:gd name="f49" fmla="+- f40 0 f4"/>
                            <a:gd name="f50" fmla="+- f41 f42 0"/>
                            <a:gd name="f51" fmla="at2 f43 f44"/>
                            <a:gd name="f52" fmla="sqrt f50"/>
                            <a:gd name="f53" fmla="+- f51 f4 0"/>
                            <a:gd name="f54" fmla="+- f52 0 10800"/>
                            <a:gd name="f55" fmla="*/ f53 f8 1"/>
                            <a:gd name="f56" fmla="*/ f55 1 f3"/>
                            <a:gd name="f57" fmla="+- 0 0 f56"/>
                            <a:gd name="f58" fmla="val f57"/>
                            <a:gd name="f59" fmla="*/ f58 1 f18"/>
                            <a:gd name="f60" fmla="+- f59 0 10"/>
                            <a:gd name="f61" fmla="+- f59 10 0"/>
                            <a:gd name="f62" fmla="*/ f59 f18 1"/>
                            <a:gd name="f63" fmla="+- 0 0 f62"/>
                            <a:gd name="f64" fmla="*/ f60 f18 1"/>
                            <a:gd name="f65" fmla="*/ f61 f18 1"/>
                            <a:gd name="f66" fmla="*/ f63 f3 1"/>
                            <a:gd name="f67" fmla="+- 0 0 f64"/>
                            <a:gd name="f68" fmla="+- 0 0 f65"/>
                            <a:gd name="f69" fmla="*/ f66 1 f8"/>
                            <a:gd name="f70" fmla="*/ f67 f3 1"/>
                            <a:gd name="f71" fmla="*/ f68 f3 1"/>
                            <a:gd name="f72" fmla="+- f69 0 f4"/>
                            <a:gd name="f73" fmla="*/ f70 1 f8"/>
                            <a:gd name="f74" fmla="*/ f71 1 f8"/>
                            <a:gd name="f75" fmla="sin 1 f72"/>
                            <a:gd name="f76" fmla="cos 1 f72"/>
                            <a:gd name="f77" fmla="+- f73 0 f4"/>
                            <a:gd name="f78" fmla="+- f74 0 f4"/>
                            <a:gd name="f79" fmla="+- 0 0 f75"/>
                            <a:gd name="f80" fmla="+- 0 0 f76"/>
                            <a:gd name="f81" fmla="sin 1 f77"/>
                            <a:gd name="f82" fmla="cos 1 f77"/>
                            <a:gd name="f83" fmla="sin 1 f78"/>
                            <a:gd name="f84" fmla="cos 1 f78"/>
                            <a:gd name="f85" fmla="*/ 10800 f79 1"/>
                            <a:gd name="f86" fmla="*/ 10800 f80 1"/>
                            <a:gd name="f87" fmla="+- 0 0 f81"/>
                            <a:gd name="f88" fmla="+- 0 0 f82"/>
                            <a:gd name="f89" fmla="+- 0 0 f83"/>
                            <a:gd name="f90" fmla="+- 0 0 f84"/>
                            <a:gd name="f91" fmla="+- f85 10800 0"/>
                            <a:gd name="f92" fmla="+- f86 10800 0"/>
                            <a:gd name="f93" fmla="*/ 10800 f87 1"/>
                            <a:gd name="f94" fmla="*/ 10800 f88 1"/>
                            <a:gd name="f95" fmla="*/ 10800 f89 1"/>
                            <a:gd name="f96" fmla="*/ 10800 f90 1"/>
                            <a:gd name="f97" fmla="?: f54 f19 f91"/>
                            <a:gd name="f98" fmla="?: f54 f20 f92"/>
                            <a:gd name="f99" fmla="+- f93 10800 0"/>
                            <a:gd name="f100" fmla="+- f94 10800 0"/>
                            <a:gd name="f101" fmla="+- f95 10800 0"/>
                            <a:gd name="f102" fmla="+- f96 10800 0"/>
                            <a:gd name="f103" fmla="+- f101 0 f45"/>
                            <a:gd name="f104" fmla="+- f102 0 f45"/>
                            <a:gd name="f105" fmla="+- f99 0 f45"/>
                            <a:gd name="f106" fmla="+- f100 0 f45"/>
                            <a:gd name="f107" fmla="*/ f97 f16 1"/>
                            <a:gd name="f108" fmla="*/ f98 f17 1"/>
                            <a:gd name="f109" fmla="at2 f103 f104"/>
                            <a:gd name="f110" fmla="at2 f105 f106"/>
                            <a:gd name="f111" fmla="+- f109 f4 0"/>
                            <a:gd name="f112" fmla="+- f110 f4 0"/>
                            <a:gd name="f113" fmla="*/ f111 f8 1"/>
                            <a:gd name="f114" fmla="*/ f112 f8 1"/>
                            <a:gd name="f115" fmla="*/ f113 1 f3"/>
                            <a:gd name="f116" fmla="*/ f114 1 f3"/>
                            <a:gd name="f117" fmla="+- 0 0 f115"/>
                            <a:gd name="f118" fmla="+- 0 0 f116"/>
                            <a:gd name="f119" fmla="+- 0 0 f117"/>
                            <a:gd name="f120" fmla="+- 0 0 f118"/>
                            <a:gd name="f121" fmla="*/ f119 f3 1"/>
                            <a:gd name="f122" fmla="*/ f120 f3 1"/>
                            <a:gd name="f123" fmla="*/ f121 1 f8"/>
                            <a:gd name="f124" fmla="*/ f122 1 f8"/>
                            <a:gd name="f125" fmla="+- f123 0 f4"/>
                            <a:gd name="f126" fmla="+- f124 0 f4"/>
                            <a:gd name="f127" fmla="cos 1 f125"/>
                            <a:gd name="f128" fmla="sin 1 f125"/>
                            <a:gd name="f129" fmla="+- f126 0 f125"/>
                            <a:gd name="f130" fmla="+- 0 0 f127"/>
                            <a:gd name="f131" fmla="+- 0 0 f128"/>
                            <a:gd name="f132" fmla="+- f129 f2 0"/>
                            <a:gd name="f133" fmla="*/ f33 f130 1"/>
                            <a:gd name="f134" fmla="*/ f33 f131 1"/>
                            <a:gd name="f135" fmla="?: f129 f129 f132"/>
                            <a:gd name="f136" fmla="*/ f133 f133 1"/>
                            <a:gd name="f137" fmla="*/ f134 f134 1"/>
                            <a:gd name="f138" fmla="+- f136 f137 0"/>
                            <a:gd name="f139" fmla="sqrt f138"/>
                            <a:gd name="f140" fmla="*/ f46 1 f139"/>
                            <a:gd name="f141" fmla="*/ f130 f140 1"/>
                            <a:gd name="f142" fmla="*/ f131 f140 1"/>
                            <a:gd name="f143" fmla="+- f45 0 f141"/>
                            <a:gd name="f144" fmla="+- f45 0 f142"/>
                          </a:gdLst>
                          <a:ahLst>
                            <a:ahXY gdRefX="f0" minX="f9" maxX="f10" gdRefY="f1" minY="f9" maxY="f10">
                              <a:pos x="f27" y="f28"/>
                            </a:ahXY>
                          </a:ahLst>
                          <a:cxnLst>
                            <a:cxn ang="3cd4">
                              <a:pos x="hc" y="t"/>
                            </a:cxn>
                            <a:cxn ang="0">
                              <a:pos x="r" y="vc"/>
                            </a:cxn>
                            <a:cxn ang="cd4">
                              <a:pos x="hc" y="b"/>
                            </a:cxn>
                            <a:cxn ang="cd2">
                              <a:pos x="l" y="vc"/>
                            </a:cxn>
                            <a:cxn ang="f47">
                              <a:pos x="f34" y="f35"/>
                            </a:cxn>
                            <a:cxn ang="f48">
                              <a:pos x="f34" y="f37"/>
                            </a:cxn>
                            <a:cxn ang="f48">
                              <a:pos x="f39" y="f37"/>
                            </a:cxn>
                            <a:cxn ang="f47">
                              <a:pos x="f39" y="f35"/>
                            </a:cxn>
                            <a:cxn ang="f49">
                              <a:pos x="f107" y="f108"/>
                            </a:cxn>
                          </a:cxnLst>
                          <a:rect l="f29" t="f32" r="f30" b="f31"/>
                          <a:pathLst>
                            <a:path w="21600" h="21600">
                              <a:moveTo>
                                <a:pt x="f143" y="f144"/>
                              </a:moveTo>
                              <a:arcTo wR="f33" hR="f33" stAng="f125" swAng="f135"/>
                              <a:lnTo>
                                <a:pt x="f97" y="f98"/>
                              </a:lnTo>
                              <a:close/>
                            </a:path>
                          </a:pathLst>
                        </a:custGeom>
                        <a:solidFill>
                          <a:srgbClr val="156082"/>
                        </a:solidFill>
                        <a:ln w="12701" cap="flat">
                          <a:solidFill>
                            <a:srgbClr val="042433"/>
                          </a:solidFill>
                          <a:prstDash val="solid"/>
                          <a:miter/>
                        </a:ln>
                      </wps:spPr>
                      <wps:txbx>
                        <w:txbxContent>
                          <w:p w:rsidR="003E682B" w:rsidRDefault="00000000">
                            <w:pPr>
                              <w:jc w:val="center"/>
                            </w:pPr>
                            <w:r>
                              <w:rPr>
                                <w:sz w:val="24"/>
                                <w:szCs w:val="24"/>
                              </w:rPr>
                              <w:t xml:space="preserve">I found the RDA assessment very good. Everyone was very </w:t>
                            </w:r>
                            <w:r>
                              <w:rPr>
                                <w:sz w:val="24"/>
                                <w:szCs w:val="24"/>
                                <w:u w:val="single"/>
                              </w:rPr>
                              <w:t>helpful</w:t>
                            </w:r>
                          </w:p>
                          <w:p w:rsidR="003E682B" w:rsidRDefault="003E682B">
                            <w:pPr>
                              <w:jc w:val="center"/>
                            </w:pPr>
                          </w:p>
                        </w:txbxContent>
                      </wps:txbx>
                      <wps:bodyPr vert="horz" wrap="square" lIns="91440" tIns="45720" rIns="91440" bIns="45720" anchor="ctr" anchorCtr="0" compatLnSpc="1">
                        <a:noAutofit/>
                      </wps:bodyPr>
                    </wps:wsp>
                  </a:graphicData>
                </a:graphic>
              </wp:anchor>
            </w:drawing>
          </mc:Choice>
          <mc:Fallback>
            <w:pict>
              <v:shape id="Speech Bubble: Oval 14" o:spid="_x0000_s1037" style="position:absolute;left:0;text-align:left;margin-left:280.5pt;margin-top:21.45pt;width:3in;height:90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" adj="-11796480,,5400" path="m5657,20297wa,,21600,21600,5657,20297,9215,21483l6300,24300,5657,20297xe" fillcolor="#156082" strokecolor="#042433" strokeweight=".35281mm">
                <v:stroke joinstyle="miter"/>
                <v:formulas/>
                <v:path arrowok="t" o:connecttype="custom" o:connectlocs="1371600,0;2743200,571500;1371600,1143000;0,571500;401320,167217;401320,975783;2341880,975783;2341880,167217;800100,1285875" o:connectangles="270,0,90,180,270,90,90,270,90" textboxrect="3200,3200,18400,18400"/>
                <v:textbox>
                  <w:txbxContent>
                    <w:p w:rsidR="003E682B" w:rsidRDefault="00000000">
                      <w:pPr>
                        <w:jc w:val="center"/>
                      </w:pPr>
                      <w:r>
                        <w:rPr>
                          <w:sz w:val="24"/>
                          <w:szCs w:val="24"/>
                        </w:rPr>
                        <w:t xml:space="preserve">I found the RDA assessment very good. Everyone was very </w:t>
                      </w:r>
                      <w:r>
                        <w:rPr>
                          <w:sz w:val="24"/>
                          <w:szCs w:val="24"/>
                          <w:u w:val="single"/>
                        </w:rPr>
                        <w:t>helpful</w:t>
                      </w:r>
                    </w:p>
                    <w:p w:rsidR="003E682B" w:rsidRDefault="003E682B">
                      <w:pPr>
                        <w:jc w:val="center"/>
                      </w:pPr>
                    </w:p>
                  </w:txbxContent>
                </v:textbox>
              </v:shape>
            </w:pict>
          </mc:Fallback>
        </mc:AlternateContent>
      </w:r>
    </w:p>
    <w:p w:rsidR="003E682B" w:rsidRDefault="00000000">
      <w:pPr>
        <w:jc w:val="center"/>
      </w:pP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-699132</wp:posOffset>
                </wp:positionH>
                <wp:positionV relativeFrom="paragraph">
                  <wp:posOffset>322582</wp:posOffset>
                </wp:positionV>
                <wp:extent cx="2752728" cy="742950"/>
                <wp:effectExtent l="19050" t="381000" r="28572" b="381000"/>
                <wp:wrapNone/>
                <wp:docPr id="717903917" name="Speech Bubble: Rectangle with Corners Rounded 12"/>
                <wp:cNvGraphicFramePr/>
                <a:graphic xmlns:a="http://schemas.openxmlformats.org/drawingml/2006/main">
                  <a:graphicData uri="http://schemas.microsoft.com/office/word/2010/wordprocessingShape">
                    <wps:wsp>
                      <wps:cNvSpPr/>
                      <wps:spPr>
                        <a:xfrm rot="20425510">
                          <a:off x="0" y="0"/>
                          <a:ext cx="2752728" cy="742950"/>
                        </a:xfrm>
                        <a:custGeom>
                          <a:avLst>
                            <a:gd name="f0" fmla="val 6300"/>
                            <a:gd name="f1" fmla="val 24300"/>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2147483647"/>
                            <a:gd name="f13" fmla="val 3590"/>
                            <a:gd name="f14" fmla="val 8970"/>
                            <a:gd name="f15" fmla="val 12630"/>
                            <a:gd name="f16" fmla="val 18010"/>
                            <a:gd name="f17" fmla="+- 0 0 180"/>
                            <a:gd name="f18" fmla="*/ f6 1 21600"/>
                            <a:gd name="f19" fmla="*/ f7 1 21600"/>
                            <a:gd name="f20" fmla="pin -2147483647 f0 2147483647"/>
                            <a:gd name="f21" fmla="pin -2147483647 f1 2147483647"/>
                            <a:gd name="f22" fmla="+- 0 0 f13"/>
                            <a:gd name="f23" fmla="+- 3590 0 f8"/>
                            <a:gd name="f24" fmla="+- 0 0 f3"/>
                            <a:gd name="f25" fmla="+- 21600 0 f16"/>
                            <a:gd name="f26" fmla="+- 18010 0 f9"/>
                            <a:gd name="f27" fmla="*/ f17 f2 1"/>
                            <a:gd name="f28" fmla="+- f20 0 10800"/>
                            <a:gd name="f29" fmla="+- f21 0 10800"/>
                            <a:gd name="f30" fmla="+- f21 0 21600"/>
                            <a:gd name="f31" fmla="+- f20 0 21600"/>
                            <a:gd name="f32" fmla="val f20"/>
                            <a:gd name="f33" fmla="val f21"/>
                            <a:gd name="f34" fmla="*/ f20 f18 1"/>
                            <a:gd name="f35" fmla="*/ f21 f19 1"/>
                            <a:gd name="f36" fmla="*/ 800 f18 1"/>
                            <a:gd name="f37" fmla="*/ 20800 f18 1"/>
                            <a:gd name="f38" fmla="*/ 20800 f19 1"/>
                            <a:gd name="f39" fmla="*/ 800 f19 1"/>
                            <a:gd name="f40" fmla="abs f22"/>
                            <a:gd name="f41" fmla="abs f23"/>
                            <a:gd name="f42" fmla="?: f22 f24 f3"/>
                            <a:gd name="f43" fmla="?: f22 f3 f24"/>
                            <a:gd name="f44" fmla="?: f22 f4 f3"/>
                            <a:gd name="f45" fmla="?: f22 f3 f4"/>
                            <a:gd name="f46" fmla="abs f25"/>
                            <a:gd name="f47" fmla="?: f23 f24 f3"/>
                            <a:gd name="f48" fmla="?: f23 f3 f24"/>
                            <a:gd name="f49" fmla="?: f25 0 f2"/>
                            <a:gd name="f50" fmla="?: f25 f2 0"/>
                            <a:gd name="f51" fmla="abs f26"/>
                            <a:gd name="f52" fmla="?: f25 f24 f3"/>
                            <a:gd name="f53" fmla="?: f25 f3 f24"/>
                            <a:gd name="f54" fmla="?: f25 f4 f3"/>
                            <a:gd name="f55" fmla="?: f25 f3 f4"/>
                            <a:gd name="f56" fmla="?: f26 f24 f3"/>
                            <a:gd name="f57" fmla="?: f26 f3 f24"/>
                            <a:gd name="f58" fmla="?: f22 0 f2"/>
                            <a:gd name="f59" fmla="?: f22 f2 0"/>
                            <a:gd name="f60" fmla="*/ f27 1 f5"/>
                            <a:gd name="f61" fmla="abs f28"/>
                            <a:gd name="f62" fmla="abs f29"/>
                            <a:gd name="f63" fmla="?: f22 f45 f44"/>
                            <a:gd name="f64" fmla="?: f22 f44 f45"/>
                            <a:gd name="f65" fmla="?: f23 f43 f42"/>
                            <a:gd name="f66" fmla="?: f23 f50 f49"/>
                            <a:gd name="f67" fmla="?: f23 f49 f50"/>
                            <a:gd name="f68" fmla="?: f25 f47 f48"/>
                            <a:gd name="f69" fmla="?: f25 f55 f54"/>
                            <a:gd name="f70" fmla="?: f25 f54 f55"/>
                            <a:gd name="f71" fmla="?: f26 f53 f52"/>
                            <a:gd name="f72" fmla="?: f26 f59 f58"/>
                            <a:gd name="f73" fmla="?: f26 f58 f59"/>
                            <a:gd name="f74" fmla="?: f22 f56 f57"/>
                            <a:gd name="f75" fmla="*/ f32 f18 1"/>
                            <a:gd name="f76" fmla="*/ f33 f19 1"/>
                            <a:gd name="f77" fmla="+- f60 0 f3"/>
                            <a:gd name="f78" fmla="+- f61 0 f62"/>
                            <a:gd name="f79" fmla="+- f62 0 f61"/>
                            <a:gd name="f80" fmla="?: f23 f64 f63"/>
                            <a:gd name="f81" fmla="?: f25 f66 f67"/>
                            <a:gd name="f82" fmla="?: f26 f70 f69"/>
                            <a:gd name="f83" fmla="?: f22 f72 f73"/>
                            <a:gd name="f84" fmla="?: f29 f10 f78"/>
                            <a:gd name="f85" fmla="?: f29 f78 f10"/>
                            <a:gd name="f86" fmla="?: f28 f10 f79"/>
                            <a:gd name="f87" fmla="?: f28 f79 f10"/>
                            <a:gd name="f88" fmla="?: f20 f10 f84"/>
                            <a:gd name="f89" fmla="?: f20 f10 f85"/>
                            <a:gd name="f90" fmla="?: f30 f86 f10"/>
                            <a:gd name="f91" fmla="?: f30 f87 f10"/>
                            <a:gd name="f92" fmla="?: f31 f85 f10"/>
                            <a:gd name="f93" fmla="?: f31 f84 f10"/>
                            <a:gd name="f94" fmla="?: f21 f10 f87"/>
                            <a:gd name="f95" fmla="?: f21 f10 f86"/>
                            <a:gd name="f96" fmla="?: f88 f20 0"/>
                            <a:gd name="f97" fmla="?: f88 f21 6280"/>
                            <a:gd name="f98" fmla="?: f89 f20 0"/>
                            <a:gd name="f99" fmla="?: f89 f21 15320"/>
                            <a:gd name="f100" fmla="?: f90 f20 6280"/>
                            <a:gd name="f101" fmla="?: f90 f21 21600"/>
                            <a:gd name="f102" fmla="?: f91 f20 15320"/>
                            <a:gd name="f103" fmla="?: f91 f21 21600"/>
                            <a:gd name="f104" fmla="?: f92 f20 21600"/>
                            <a:gd name="f105" fmla="?: f92 f21 15320"/>
                            <a:gd name="f106" fmla="?: f93 f20 21600"/>
                            <a:gd name="f107" fmla="?: f93 f21 6280"/>
                            <a:gd name="f108" fmla="?: f94 f20 15320"/>
                            <a:gd name="f109" fmla="?: f94 f21 0"/>
                            <a:gd name="f110" fmla="?: f95 f20 6280"/>
                            <a:gd name="f111" fmla="?: f95 f21 0"/>
                          </a:gdLst>
                          <a:ahLst>
                            <a:ahXY gdRefX="f0" minX="f11" maxX="f12" gdRefY="f1" minY="f11" maxY="f12">
                              <a:pos x="f34" y="f35"/>
                            </a:ahXY>
                          </a:ahLst>
                          <a:cxnLst>
                            <a:cxn ang="3cd4">
                              <a:pos x="hc" y="t"/>
                            </a:cxn>
                            <a:cxn ang="0">
                              <a:pos x="r" y="vc"/>
                            </a:cxn>
                            <a:cxn ang="cd4">
                              <a:pos x="hc" y="b"/>
                            </a:cxn>
                            <a:cxn ang="cd2">
                              <a:pos x="l" y="vc"/>
                            </a:cxn>
                            <a:cxn ang="f77">
                              <a:pos x="f75" y="f76"/>
                            </a:cxn>
                          </a:cxnLst>
                          <a:rect l="f36" t="f39" r="f37" b="f38"/>
                          <a:pathLst>
                            <a:path w="21600" h="21600">
                              <a:moveTo>
                                <a:pt x="f13" y="f8"/>
                              </a:moveTo>
                              <a:arcTo wR="f40" hR="f41" stAng="f80" swAng="f65"/>
                              <a:lnTo>
                                <a:pt x="f96" y="f97"/>
                              </a:lnTo>
                              <a:lnTo>
                                <a:pt x="f8" y="f14"/>
                              </a:lnTo>
                              <a:lnTo>
                                <a:pt x="f8" y="f15"/>
                              </a:lnTo>
                              <a:lnTo>
                                <a:pt x="f98" y="f99"/>
                              </a:lnTo>
                              <a:lnTo>
                                <a:pt x="f8" y="f16"/>
                              </a:lnTo>
                              <a:arcTo wR="f41" hR="f46" stAng="f81" swAng="f68"/>
                              <a:lnTo>
                                <a:pt x="f100" y="f101"/>
                              </a:lnTo>
                              <a:lnTo>
                                <a:pt x="f14" y="f9"/>
                              </a:lnTo>
                              <a:lnTo>
                                <a:pt x="f15" y="f9"/>
                              </a:lnTo>
                              <a:lnTo>
                                <a:pt x="f102" y="f103"/>
                              </a:lnTo>
                              <a:lnTo>
                                <a:pt x="f16" y="f9"/>
                              </a:lnTo>
                              <a:arcTo wR="f46" hR="f51" stAng="f82" swAng="f71"/>
                              <a:lnTo>
                                <a:pt x="f104" y="f105"/>
                              </a:lnTo>
                              <a:lnTo>
                                <a:pt x="f9" y="f15"/>
                              </a:lnTo>
                              <a:lnTo>
                                <a:pt x="f9" y="f14"/>
                              </a:lnTo>
                              <a:lnTo>
                                <a:pt x="f106" y="f107"/>
                              </a:lnTo>
                              <a:lnTo>
                                <a:pt x="f9" y="f13"/>
                              </a:lnTo>
                              <a:arcTo wR="f51" hR="f40" stAng="f83" swAng="f74"/>
                              <a:lnTo>
                                <a:pt x="f108" y="f109"/>
                              </a:lnTo>
                              <a:lnTo>
                                <a:pt x="f15" y="f8"/>
                              </a:lnTo>
                              <a:lnTo>
                                <a:pt x="f14" y="f8"/>
                              </a:lnTo>
                              <a:lnTo>
                                <a:pt x="f110" y="f111"/>
                              </a:lnTo>
                              <a:close/>
                            </a:path>
                          </a:pathLst>
                        </a:custGeom>
                        <a:solidFill>
                          <a:srgbClr val="156082"/>
                        </a:solidFill>
                        <a:ln w="12701" cap="flat">
                          <a:solidFill>
                            <a:srgbClr val="042433"/>
                          </a:solidFill>
                          <a:prstDash val="solid"/>
                          <a:miter/>
                        </a:ln>
                      </wps:spPr>
                      <wps:txbx>
                        <w:txbxContent>
                          <w:p w:rsidR="003E682B" w:rsidRDefault="00000000">
                            <w:pPr>
                              <w:jc w:val="center"/>
                              <w:rPr>
                                <w:sz w:val="24"/>
                                <w:szCs w:val="24"/>
                              </w:rPr>
                            </w:pPr>
                            <w:r>
                              <w:rPr>
                                <w:sz w:val="24"/>
                                <w:szCs w:val="24"/>
                              </w:rPr>
                              <w:t>Huge thanks and especially for the use of the school master ponies - what an opportunity</w:t>
                            </w:r>
                          </w:p>
                          <w:p w:rsidR="003E682B" w:rsidRDefault="003E682B">
                            <w:pPr>
                              <w:jc w:val="center"/>
                            </w:pPr>
                          </w:p>
                        </w:txbxContent>
                      </wps:txbx>
                      <wps:bodyPr vert="horz" wrap="square" lIns="91440" tIns="45720" rIns="91440" bIns="45720" anchor="ctr" anchorCtr="0" compatLnSpc="1">
                        <a:noAutofit/>
                      </wps:bodyPr>
                    </wps:wsp>
                  </a:graphicData>
                </a:graphic>
              </wp:anchor>
            </w:drawing>
          </mc:Choice>
          <mc:Fallback>
            <w:pict>
              <v:shape id="Speech Bubble: Rectangle with Corners Rounded 12" o:spid="_x0000_s1038" style="position:absolute;left:0;text-align:left;margin-left:-55.05pt;margin-top:25.4pt;width:216.75pt;height:58.5pt;rotation:-1282856fd;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" adj="-11796480,,5400" path="m3590,at,,7180,7180,3590,,,3590l,6280,,8970r,3660l,15320r,2690at,14420,7180,21600,,18010,3590,21600l6300,24300,8970,21600r3660,l15320,21600r2690,at14420,14420,21600,21600,18010,21600,21600,18010l21600,15320r,-2690l21600,8970r,-2690l21600,3590at14420,,21600,7180,21600,3590,18010,l15320,,12630,,8970,,6280,,3590,xe" fillcolor="#156082" strokecolor="#042433" strokeweight=".35281mm">
                <v:stroke joinstyle="miter"/>
                <v:formulas/>
                <v:path arrowok="t" o:connecttype="custom" o:connectlocs="1376364,0;2752728,371475;1376364,742950;0,371475;802879,835819" o:connectangles="270,0,90,180,90" textboxrect="800,800,20800,20800"/>
                <v:textbox>
                  <w:txbxContent>
                    <w:p w:rsidR="003E682B" w:rsidRDefault="00000000">
                      <w:pPr>
                        <w:jc w:val="center"/>
                        <w:rPr>
                          <w:sz w:val="24"/>
                          <w:szCs w:val="24"/>
                        </w:rPr>
                      </w:pPr>
                      <w:r>
                        <w:rPr>
                          <w:sz w:val="24"/>
                          <w:szCs w:val="24"/>
                        </w:rPr>
                        <w:t>Huge thanks and especially for the use of the school master ponies - what an opportunity</w:t>
                      </w:r>
                    </w:p>
                    <w:p w:rsidR="003E682B" w:rsidRDefault="003E682B">
                      <w:pPr>
                        <w:jc w:val="center"/>
                      </w:pPr>
                    </w:p>
                  </w:txbxContent>
                </v:textbox>
              </v:shape>
            </w:pict>
          </mc:Fallback>
        </mc:AlternateContent>
      </w:r>
    </w:p>
    <w:p w:rsidR="003E682B" w:rsidRDefault="00000000">
      <w:pPr>
        <w:jc w:val="center"/>
      </w:pPr>
      <w:r>
        <w:rPr>
          <w:noProof/>
          <w:sz w:val="24"/>
          <w:szCs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172721</wp:posOffset>
                </wp:positionV>
                <wp:extent cx="1066803" cy="361946"/>
                <wp:effectExtent l="0" t="0" r="19047" b="76204"/>
                <wp:wrapNone/>
                <wp:docPr id="1514095661" name="Speech Bubble: Rectangle with Corners Rounded 15"/>
                <wp:cNvGraphicFramePr/>
                <a:graphic xmlns:a="http://schemas.openxmlformats.org/drawingml/2006/main">
                  <a:graphicData uri="http://schemas.microsoft.com/office/word/2010/wordprocessingShape">
                    <wps:wsp>
                      <wps:cNvSpPr/>
                      <wps:spPr>
                        <a:xfrm>
                          <a:off x="0" y="0"/>
                          <a:ext cx="1066803" cy="361946"/>
                        </a:xfrm>
                        <a:custGeom>
                          <a:avLst>
                            <a:gd name="f0" fmla="val 6300"/>
                            <a:gd name="f1" fmla="val 24300"/>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2147483647"/>
                            <a:gd name="f13" fmla="val 3590"/>
                            <a:gd name="f14" fmla="val 8970"/>
                            <a:gd name="f15" fmla="val 12630"/>
                            <a:gd name="f16" fmla="val 18010"/>
                            <a:gd name="f17" fmla="+- 0 0 180"/>
                            <a:gd name="f18" fmla="*/ f6 1 21600"/>
                            <a:gd name="f19" fmla="*/ f7 1 21600"/>
                            <a:gd name="f20" fmla="pin -2147483647 f0 2147483647"/>
                            <a:gd name="f21" fmla="pin -2147483647 f1 2147483647"/>
                            <a:gd name="f22" fmla="+- 0 0 f13"/>
                            <a:gd name="f23" fmla="+- 3590 0 f8"/>
                            <a:gd name="f24" fmla="+- 0 0 f3"/>
                            <a:gd name="f25" fmla="+- 21600 0 f16"/>
                            <a:gd name="f26" fmla="+- 18010 0 f9"/>
                            <a:gd name="f27" fmla="*/ f17 f2 1"/>
                            <a:gd name="f28" fmla="+- f20 0 10800"/>
                            <a:gd name="f29" fmla="+- f21 0 10800"/>
                            <a:gd name="f30" fmla="+- f21 0 21600"/>
                            <a:gd name="f31" fmla="+- f20 0 21600"/>
                            <a:gd name="f32" fmla="val f20"/>
                            <a:gd name="f33" fmla="val f21"/>
                            <a:gd name="f34" fmla="*/ f20 f18 1"/>
                            <a:gd name="f35" fmla="*/ f21 f19 1"/>
                            <a:gd name="f36" fmla="*/ 800 f18 1"/>
                            <a:gd name="f37" fmla="*/ 20800 f18 1"/>
                            <a:gd name="f38" fmla="*/ 20800 f19 1"/>
                            <a:gd name="f39" fmla="*/ 800 f19 1"/>
                            <a:gd name="f40" fmla="abs f22"/>
                            <a:gd name="f41" fmla="abs f23"/>
                            <a:gd name="f42" fmla="?: f22 f24 f3"/>
                            <a:gd name="f43" fmla="?: f22 f3 f24"/>
                            <a:gd name="f44" fmla="?: f22 f4 f3"/>
                            <a:gd name="f45" fmla="?: f22 f3 f4"/>
                            <a:gd name="f46" fmla="abs f25"/>
                            <a:gd name="f47" fmla="?: f23 f24 f3"/>
                            <a:gd name="f48" fmla="?: f23 f3 f24"/>
                            <a:gd name="f49" fmla="?: f25 0 f2"/>
                            <a:gd name="f50" fmla="?: f25 f2 0"/>
                            <a:gd name="f51" fmla="abs f26"/>
                            <a:gd name="f52" fmla="?: f25 f24 f3"/>
                            <a:gd name="f53" fmla="?: f25 f3 f24"/>
                            <a:gd name="f54" fmla="?: f25 f4 f3"/>
                            <a:gd name="f55" fmla="?: f25 f3 f4"/>
                            <a:gd name="f56" fmla="?: f26 f24 f3"/>
                            <a:gd name="f57" fmla="?: f26 f3 f24"/>
                            <a:gd name="f58" fmla="?: f22 0 f2"/>
                            <a:gd name="f59" fmla="?: f22 f2 0"/>
                            <a:gd name="f60" fmla="*/ f27 1 f5"/>
                            <a:gd name="f61" fmla="abs f28"/>
                            <a:gd name="f62" fmla="abs f29"/>
                            <a:gd name="f63" fmla="?: f22 f45 f44"/>
                            <a:gd name="f64" fmla="?: f22 f44 f45"/>
                            <a:gd name="f65" fmla="?: f23 f43 f42"/>
                            <a:gd name="f66" fmla="?: f23 f50 f49"/>
                            <a:gd name="f67" fmla="?: f23 f49 f50"/>
                            <a:gd name="f68" fmla="?: f25 f47 f48"/>
                            <a:gd name="f69" fmla="?: f25 f55 f54"/>
                            <a:gd name="f70" fmla="?: f25 f54 f55"/>
                            <a:gd name="f71" fmla="?: f26 f53 f52"/>
                            <a:gd name="f72" fmla="?: f26 f59 f58"/>
                            <a:gd name="f73" fmla="?: f26 f58 f59"/>
                            <a:gd name="f74" fmla="?: f22 f56 f57"/>
                            <a:gd name="f75" fmla="*/ f32 f18 1"/>
                            <a:gd name="f76" fmla="*/ f33 f19 1"/>
                            <a:gd name="f77" fmla="+- f60 0 f3"/>
                            <a:gd name="f78" fmla="+- f61 0 f62"/>
                            <a:gd name="f79" fmla="+- f62 0 f61"/>
                            <a:gd name="f80" fmla="?: f23 f64 f63"/>
                            <a:gd name="f81" fmla="?: f25 f66 f67"/>
                            <a:gd name="f82" fmla="?: f26 f70 f69"/>
                            <a:gd name="f83" fmla="?: f22 f72 f73"/>
                            <a:gd name="f84" fmla="?: f29 f10 f78"/>
                            <a:gd name="f85" fmla="?: f29 f78 f10"/>
                            <a:gd name="f86" fmla="?: f28 f10 f79"/>
                            <a:gd name="f87" fmla="?: f28 f79 f10"/>
                            <a:gd name="f88" fmla="?: f20 f10 f84"/>
                            <a:gd name="f89" fmla="?: f20 f10 f85"/>
                            <a:gd name="f90" fmla="?: f30 f86 f10"/>
                            <a:gd name="f91" fmla="?: f30 f87 f10"/>
                            <a:gd name="f92" fmla="?: f31 f85 f10"/>
                            <a:gd name="f93" fmla="?: f31 f84 f10"/>
                            <a:gd name="f94" fmla="?: f21 f10 f87"/>
                            <a:gd name="f95" fmla="?: f21 f10 f86"/>
                            <a:gd name="f96" fmla="?: f88 f20 0"/>
                            <a:gd name="f97" fmla="?: f88 f21 6280"/>
                            <a:gd name="f98" fmla="?: f89 f20 0"/>
                            <a:gd name="f99" fmla="?: f89 f21 15320"/>
                            <a:gd name="f100" fmla="?: f90 f20 6280"/>
                            <a:gd name="f101" fmla="?: f90 f21 21600"/>
                            <a:gd name="f102" fmla="?: f91 f20 15320"/>
                            <a:gd name="f103" fmla="?: f91 f21 21600"/>
                            <a:gd name="f104" fmla="?: f92 f20 21600"/>
                            <a:gd name="f105" fmla="?: f92 f21 15320"/>
                            <a:gd name="f106" fmla="?: f93 f20 21600"/>
                            <a:gd name="f107" fmla="?: f93 f21 6280"/>
                            <a:gd name="f108" fmla="?: f94 f20 15320"/>
                            <a:gd name="f109" fmla="?: f94 f21 0"/>
                            <a:gd name="f110" fmla="?: f95 f20 6280"/>
                            <a:gd name="f111" fmla="?: f95 f21 0"/>
                          </a:gdLst>
                          <a:ahLst>
                            <a:ahXY gdRefX="f0" minX="f11" maxX="f12" gdRefY="f1" minY="f11" maxY="f12">
                              <a:pos x="f34" y="f35"/>
                            </a:ahXY>
                          </a:ahLst>
                          <a:cxnLst>
                            <a:cxn ang="3cd4">
                              <a:pos x="hc" y="t"/>
                            </a:cxn>
                            <a:cxn ang="0">
                              <a:pos x="r" y="vc"/>
                            </a:cxn>
                            <a:cxn ang="cd4">
                              <a:pos x="hc" y="b"/>
                            </a:cxn>
                            <a:cxn ang="cd2">
                              <a:pos x="l" y="vc"/>
                            </a:cxn>
                            <a:cxn ang="f77">
                              <a:pos x="f75" y="f76"/>
                            </a:cxn>
                          </a:cxnLst>
                          <a:rect l="f36" t="f39" r="f37" b="f38"/>
                          <a:pathLst>
                            <a:path w="21600" h="21600">
                              <a:moveTo>
                                <a:pt x="f13" y="f8"/>
                              </a:moveTo>
                              <a:arcTo wR="f40" hR="f41" stAng="f80" swAng="f65"/>
                              <a:lnTo>
                                <a:pt x="f96" y="f97"/>
                              </a:lnTo>
                              <a:lnTo>
                                <a:pt x="f8" y="f14"/>
                              </a:lnTo>
                              <a:lnTo>
                                <a:pt x="f8" y="f15"/>
                              </a:lnTo>
                              <a:lnTo>
                                <a:pt x="f98" y="f99"/>
                              </a:lnTo>
                              <a:lnTo>
                                <a:pt x="f8" y="f16"/>
                              </a:lnTo>
                              <a:arcTo wR="f41" hR="f46" stAng="f81" swAng="f68"/>
                              <a:lnTo>
                                <a:pt x="f100" y="f101"/>
                              </a:lnTo>
                              <a:lnTo>
                                <a:pt x="f14" y="f9"/>
                              </a:lnTo>
                              <a:lnTo>
                                <a:pt x="f15" y="f9"/>
                              </a:lnTo>
                              <a:lnTo>
                                <a:pt x="f102" y="f103"/>
                              </a:lnTo>
                              <a:lnTo>
                                <a:pt x="f16" y="f9"/>
                              </a:lnTo>
                              <a:arcTo wR="f46" hR="f51" stAng="f82" swAng="f71"/>
                              <a:lnTo>
                                <a:pt x="f104" y="f105"/>
                              </a:lnTo>
                              <a:lnTo>
                                <a:pt x="f9" y="f15"/>
                              </a:lnTo>
                              <a:lnTo>
                                <a:pt x="f9" y="f14"/>
                              </a:lnTo>
                              <a:lnTo>
                                <a:pt x="f106" y="f107"/>
                              </a:lnTo>
                              <a:lnTo>
                                <a:pt x="f9" y="f13"/>
                              </a:lnTo>
                              <a:arcTo wR="f51" hR="f40" stAng="f83" swAng="f74"/>
                              <a:lnTo>
                                <a:pt x="f108" y="f109"/>
                              </a:lnTo>
                              <a:lnTo>
                                <a:pt x="f15" y="f8"/>
                              </a:lnTo>
                              <a:lnTo>
                                <a:pt x="f14" y="f8"/>
                              </a:lnTo>
                              <a:lnTo>
                                <a:pt x="f110" y="f111"/>
                              </a:lnTo>
                              <a:close/>
                            </a:path>
                          </a:pathLst>
                        </a:custGeom>
                        <a:solidFill>
                          <a:srgbClr val="156082"/>
                        </a:solidFill>
                        <a:ln w="12701" cap="flat">
                          <a:solidFill>
                            <a:srgbClr val="042433"/>
                          </a:solidFill>
                          <a:prstDash val="solid"/>
                          <a:miter/>
                        </a:ln>
                      </wps:spPr>
                      <wps:txbx>
                        <w:txbxContent>
                          <w:p w:rsidR="003E682B" w:rsidRDefault="00000000">
                            <w:pPr>
                              <w:jc w:val="center"/>
                            </w:pPr>
                            <w:r>
                              <w:rPr>
                                <w:sz w:val="24"/>
                                <w:szCs w:val="24"/>
                              </w:rPr>
                              <w:t>A privilege</w:t>
                            </w:r>
                          </w:p>
                        </w:txbxContent>
                      </wps:txbx>
                      <wps:bodyPr vert="horz" wrap="square" lIns="91440" tIns="45720" rIns="91440" bIns="45720" anchor="ctr" anchorCtr="0" compatLnSpc="1">
                        <a:noAutofit/>
                      </wps:bodyPr>
                    </wps:wsp>
                  </a:graphicData>
                </a:graphic>
              </wp:anchor>
            </w:drawing>
          </mc:Choice>
          <mc:Fallback>
            <w:pict>
              <v:shape id="Speech Bubble: Rectangle with Corners Rounded 15" o:spid="_x0000_s1039" style="position:absolute;left:0;text-align:left;margin-left:0;margin-top:13.6pt;width:84pt;height:28.5pt;z-index:251673600;visibility:visible;mso-wrap-style:square;mso-wrap-distance-left:9pt;mso-wrap-distance-top:0;mso-wrap-distance-right:9pt;mso-wrap-distance-bottom:0;mso-position-horizontal:center;mso-position-horizontal-relative:margin;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" adj="-11796480,,5400" path="m3590,at,,7180,7180,3590,,,3590l,6280,,8970r,3660l,15320r,2690at,14420,7180,21600,,18010,3590,21600l6300,24300,8970,21600r3660,l15320,21600r2690,at14420,14420,21600,21600,18010,21600,21600,18010l21600,15320r,-2690l21600,8970r,-2690l21600,3590at14420,,21600,7180,21600,3590,18010,l15320,,12630,,8970,,6280,,3590,xe" fillcolor="#156082" strokecolor="#042433" strokeweight=".35281mm">
                <v:stroke joinstyle="miter"/>
                <v:formulas/>
                <v:path arrowok="t" o:connecttype="custom" o:connectlocs="533402,0;1066803,180973;533402,361946;0,180973;311151,407189" o:connectangles="270,0,90,180,90" textboxrect="800,800,20800,20800"/>
                <v:textbox>
                  <w:txbxContent>
                    <w:p w:rsidR="003E682B" w:rsidRDefault="00000000">
                      <w:pPr>
                        <w:jc w:val="center"/>
                      </w:pPr>
                      <w:r>
                        <w:rPr>
                          <w:sz w:val="24"/>
                          <w:szCs w:val="24"/>
                        </w:rPr>
                        <w:t>A privilege</w:t>
                      </w:r>
                    </w:p>
                  </w:txbxContent>
                </v:textbox>
                <w10:wrap anchorx="margin"/>
              </v:shape>
            </w:pict>
          </mc:Fallback>
        </mc:AlternateContent>
      </w:r>
    </w:p>
    <w:p w:rsidR="003E682B" w:rsidRDefault="00000000">
      <w:pPr>
        <w:jc w:val="center"/>
      </w:pPr>
      <w:r>
        <w:rPr>
          <w:noProof/>
          <w:sz w:val="24"/>
          <w:szCs w:val="24"/>
        </w:rPr>
        <mc:AlternateContent>
          <mc:Choice Requires="wps">
            <w:drawing>
              <wp:anchor distT="0" distB="0" distL="114300" distR="114300" simplePos="0" relativeHeight="251674624" behindDoc="0" locked="0" layoutInCell="1" allowOverlap="1">
                <wp:simplePos x="0" y="0"/>
                <wp:positionH relativeFrom="margin">
                  <wp:posOffset>123187</wp:posOffset>
                </wp:positionH>
                <wp:positionV relativeFrom="paragraph">
                  <wp:posOffset>251460</wp:posOffset>
                </wp:positionV>
                <wp:extent cx="2686050" cy="981078"/>
                <wp:effectExtent l="0" t="76200" r="0" b="238122"/>
                <wp:wrapNone/>
                <wp:docPr id="1975274712" name="Speech Bubble: Oval 16"/>
                <wp:cNvGraphicFramePr/>
                <a:graphic xmlns:a="http://schemas.openxmlformats.org/drawingml/2006/main">
                  <a:graphicData uri="http://schemas.microsoft.com/office/word/2010/wordprocessingShape">
                    <wps:wsp>
                      <wps:cNvSpPr/>
                      <wps:spPr>
                        <a:xfrm rot="20941963">
                          <a:off x="0" y="0"/>
                          <a:ext cx="2686050" cy="981078"/>
                        </a:xfrm>
                        <a:custGeom>
                          <a:avLst>
                            <a:gd name="f0" fmla="val 6300"/>
                            <a:gd name="f1" fmla="val 24300"/>
                          </a:avLst>
                          <a:gdLst>
                            <a:gd name="f2" fmla="val 21600000"/>
                            <a:gd name="f3" fmla="val 10800000"/>
                            <a:gd name="f4" fmla="val 5400000"/>
                            <a:gd name="f5" fmla="val 180"/>
                            <a:gd name="f6" fmla="val w"/>
                            <a:gd name="f7" fmla="val h"/>
                            <a:gd name="f8" fmla="*/ 5419351 1 1725033"/>
                            <a:gd name="f9" fmla="val -2147483647"/>
                            <a:gd name="f10" fmla="val 2147483647"/>
                            <a:gd name="f11" fmla="min 0 21600"/>
                            <a:gd name="f12" fmla="max 0 21600"/>
                            <a:gd name="f13" fmla="+- 0 0 0"/>
                            <a:gd name="f14" fmla="+- 0 0 180"/>
                            <a:gd name="f15" fmla="+- 0 0 -194"/>
                            <a:gd name="f16" fmla="*/ f6 1 21600"/>
                            <a:gd name="f17" fmla="*/ f7 1 21600"/>
                            <a:gd name="f18" fmla="*/ f8 1 180"/>
                            <a:gd name="f19" fmla="pin -2147483647 f0 2147483647"/>
                            <a:gd name="f20" fmla="pin -2147483647 f1 2147483647"/>
                            <a:gd name="f21" fmla="+- f12 0 f11"/>
                            <a:gd name="f22" fmla="*/ f13 f3 1"/>
                            <a:gd name="f23" fmla="*/ f14 f3 1"/>
                            <a:gd name="f24" fmla="*/ f15 f3 1"/>
                            <a:gd name="f25" fmla="+- f19 0 10800"/>
                            <a:gd name="f26" fmla="+- f20 0 10800"/>
                            <a:gd name="f27" fmla="*/ f19 f16 1"/>
                            <a:gd name="f28" fmla="*/ f20 f17 1"/>
                            <a:gd name="f29" fmla="*/ 3200 f16 1"/>
                            <a:gd name="f30" fmla="*/ 18400 f16 1"/>
                            <a:gd name="f31" fmla="*/ 18400 f17 1"/>
                            <a:gd name="f32" fmla="*/ 3200 f17 1"/>
                            <a:gd name="f33" fmla="*/ f21 1 2"/>
                            <a:gd name="f34" fmla="*/ 3160 f16 1"/>
                            <a:gd name="f35" fmla="*/ 3160 f17 1"/>
                            <a:gd name="f36" fmla="*/ f22 1 f5"/>
                            <a:gd name="f37" fmla="*/ 18440 f17 1"/>
                            <a:gd name="f38" fmla="*/ f23 1 f5"/>
                            <a:gd name="f39" fmla="*/ 18440 f16 1"/>
                            <a:gd name="f40" fmla="*/ f24 1 f5"/>
                            <a:gd name="f41" fmla="*/ f25 f25 1"/>
                            <a:gd name="f42" fmla="*/ f26 f26 1"/>
                            <a:gd name="f43" fmla="+- 0 0 f26"/>
                            <a:gd name="f44" fmla="+- 0 0 f25"/>
                            <a:gd name="f45" fmla="+- f11 f33 0"/>
                            <a:gd name="f46" fmla="*/ f33 f33 1"/>
                            <a:gd name="f47" fmla="+- f36 0 f4"/>
                            <a:gd name="f48" fmla="+- f38 0 f4"/>
                            <a:gd name="f49" fmla="+- f40 0 f4"/>
                            <a:gd name="f50" fmla="+- f41 f42 0"/>
                            <a:gd name="f51" fmla="at2 f43 f44"/>
                            <a:gd name="f52" fmla="sqrt f50"/>
                            <a:gd name="f53" fmla="+- f51 f4 0"/>
                            <a:gd name="f54" fmla="+- f52 0 10800"/>
                            <a:gd name="f55" fmla="*/ f53 f8 1"/>
                            <a:gd name="f56" fmla="*/ f55 1 f3"/>
                            <a:gd name="f57" fmla="+- 0 0 f56"/>
                            <a:gd name="f58" fmla="val f57"/>
                            <a:gd name="f59" fmla="*/ f58 1 f18"/>
                            <a:gd name="f60" fmla="+- f59 0 10"/>
                            <a:gd name="f61" fmla="+- f59 10 0"/>
                            <a:gd name="f62" fmla="*/ f59 f18 1"/>
                            <a:gd name="f63" fmla="+- 0 0 f62"/>
                            <a:gd name="f64" fmla="*/ f60 f18 1"/>
                            <a:gd name="f65" fmla="*/ f61 f18 1"/>
                            <a:gd name="f66" fmla="*/ f63 f3 1"/>
                            <a:gd name="f67" fmla="+- 0 0 f64"/>
                            <a:gd name="f68" fmla="+- 0 0 f65"/>
                            <a:gd name="f69" fmla="*/ f66 1 f8"/>
                            <a:gd name="f70" fmla="*/ f67 f3 1"/>
                            <a:gd name="f71" fmla="*/ f68 f3 1"/>
                            <a:gd name="f72" fmla="+- f69 0 f4"/>
                            <a:gd name="f73" fmla="*/ f70 1 f8"/>
                            <a:gd name="f74" fmla="*/ f71 1 f8"/>
                            <a:gd name="f75" fmla="sin 1 f72"/>
                            <a:gd name="f76" fmla="cos 1 f72"/>
                            <a:gd name="f77" fmla="+- f73 0 f4"/>
                            <a:gd name="f78" fmla="+- f74 0 f4"/>
                            <a:gd name="f79" fmla="+- 0 0 f75"/>
                            <a:gd name="f80" fmla="+- 0 0 f76"/>
                            <a:gd name="f81" fmla="sin 1 f77"/>
                            <a:gd name="f82" fmla="cos 1 f77"/>
                            <a:gd name="f83" fmla="sin 1 f78"/>
                            <a:gd name="f84" fmla="cos 1 f78"/>
                            <a:gd name="f85" fmla="*/ 10800 f79 1"/>
                            <a:gd name="f86" fmla="*/ 10800 f80 1"/>
                            <a:gd name="f87" fmla="+- 0 0 f81"/>
                            <a:gd name="f88" fmla="+- 0 0 f82"/>
                            <a:gd name="f89" fmla="+- 0 0 f83"/>
                            <a:gd name="f90" fmla="+- 0 0 f84"/>
                            <a:gd name="f91" fmla="+- f85 10800 0"/>
                            <a:gd name="f92" fmla="+- f86 10800 0"/>
                            <a:gd name="f93" fmla="*/ 10800 f87 1"/>
                            <a:gd name="f94" fmla="*/ 10800 f88 1"/>
                            <a:gd name="f95" fmla="*/ 10800 f89 1"/>
                            <a:gd name="f96" fmla="*/ 10800 f90 1"/>
                            <a:gd name="f97" fmla="?: f54 f19 f91"/>
                            <a:gd name="f98" fmla="?: f54 f20 f92"/>
                            <a:gd name="f99" fmla="+- f93 10800 0"/>
                            <a:gd name="f100" fmla="+- f94 10800 0"/>
                            <a:gd name="f101" fmla="+- f95 10800 0"/>
                            <a:gd name="f102" fmla="+- f96 10800 0"/>
                            <a:gd name="f103" fmla="+- f101 0 f45"/>
                            <a:gd name="f104" fmla="+- f102 0 f45"/>
                            <a:gd name="f105" fmla="+- f99 0 f45"/>
                            <a:gd name="f106" fmla="+- f100 0 f45"/>
                            <a:gd name="f107" fmla="*/ f97 f16 1"/>
                            <a:gd name="f108" fmla="*/ f98 f17 1"/>
                            <a:gd name="f109" fmla="at2 f103 f104"/>
                            <a:gd name="f110" fmla="at2 f105 f106"/>
                            <a:gd name="f111" fmla="+- f109 f4 0"/>
                            <a:gd name="f112" fmla="+- f110 f4 0"/>
                            <a:gd name="f113" fmla="*/ f111 f8 1"/>
                            <a:gd name="f114" fmla="*/ f112 f8 1"/>
                            <a:gd name="f115" fmla="*/ f113 1 f3"/>
                            <a:gd name="f116" fmla="*/ f114 1 f3"/>
                            <a:gd name="f117" fmla="+- 0 0 f115"/>
                            <a:gd name="f118" fmla="+- 0 0 f116"/>
                            <a:gd name="f119" fmla="+- 0 0 f117"/>
                            <a:gd name="f120" fmla="+- 0 0 f118"/>
                            <a:gd name="f121" fmla="*/ f119 f3 1"/>
                            <a:gd name="f122" fmla="*/ f120 f3 1"/>
                            <a:gd name="f123" fmla="*/ f121 1 f8"/>
                            <a:gd name="f124" fmla="*/ f122 1 f8"/>
                            <a:gd name="f125" fmla="+- f123 0 f4"/>
                            <a:gd name="f126" fmla="+- f124 0 f4"/>
                            <a:gd name="f127" fmla="cos 1 f125"/>
                            <a:gd name="f128" fmla="sin 1 f125"/>
                            <a:gd name="f129" fmla="+- f126 0 f125"/>
                            <a:gd name="f130" fmla="+- 0 0 f127"/>
                            <a:gd name="f131" fmla="+- 0 0 f128"/>
                            <a:gd name="f132" fmla="+- f129 f2 0"/>
                            <a:gd name="f133" fmla="*/ f33 f130 1"/>
                            <a:gd name="f134" fmla="*/ f33 f131 1"/>
                            <a:gd name="f135" fmla="?: f129 f129 f132"/>
                            <a:gd name="f136" fmla="*/ f133 f133 1"/>
                            <a:gd name="f137" fmla="*/ f134 f134 1"/>
                            <a:gd name="f138" fmla="+- f136 f137 0"/>
                            <a:gd name="f139" fmla="sqrt f138"/>
                            <a:gd name="f140" fmla="*/ f46 1 f139"/>
                            <a:gd name="f141" fmla="*/ f130 f140 1"/>
                            <a:gd name="f142" fmla="*/ f131 f140 1"/>
                            <a:gd name="f143" fmla="+- f45 0 f141"/>
                            <a:gd name="f144" fmla="+- f45 0 f142"/>
                          </a:gdLst>
                          <a:ahLst>
                            <a:ahXY gdRefX="f0" minX="f9" maxX="f10" gdRefY="f1" minY="f9" maxY="f10">
                              <a:pos x="f27" y="f28"/>
                            </a:ahXY>
                          </a:ahLst>
                          <a:cxnLst>
                            <a:cxn ang="3cd4">
                              <a:pos x="hc" y="t"/>
                            </a:cxn>
                            <a:cxn ang="0">
                              <a:pos x="r" y="vc"/>
                            </a:cxn>
                            <a:cxn ang="cd4">
                              <a:pos x="hc" y="b"/>
                            </a:cxn>
                            <a:cxn ang="cd2">
                              <a:pos x="l" y="vc"/>
                            </a:cxn>
                            <a:cxn ang="f47">
                              <a:pos x="f34" y="f35"/>
                            </a:cxn>
                            <a:cxn ang="f48">
                              <a:pos x="f34" y="f37"/>
                            </a:cxn>
                            <a:cxn ang="f48">
                              <a:pos x="f39" y="f37"/>
                            </a:cxn>
                            <a:cxn ang="f47">
                              <a:pos x="f39" y="f35"/>
                            </a:cxn>
                            <a:cxn ang="f49">
                              <a:pos x="f107" y="f108"/>
                            </a:cxn>
                          </a:cxnLst>
                          <a:rect l="f29" t="f32" r="f30" b="f31"/>
                          <a:pathLst>
                            <a:path w="21600" h="21600">
                              <a:moveTo>
                                <a:pt x="f143" y="f144"/>
                              </a:moveTo>
                              <a:arcTo wR="f33" hR="f33" stAng="f125" swAng="f135"/>
                              <a:lnTo>
                                <a:pt x="f97" y="f98"/>
                              </a:lnTo>
                              <a:close/>
                            </a:path>
                          </a:pathLst>
                        </a:custGeom>
                        <a:solidFill>
                          <a:srgbClr val="156082"/>
                        </a:solidFill>
                        <a:ln w="12701" cap="flat">
                          <a:solidFill>
                            <a:srgbClr val="042433"/>
                          </a:solidFill>
                          <a:prstDash val="solid"/>
                          <a:miter/>
                        </a:ln>
                      </wps:spPr>
                      <wps:txbx>
                        <w:txbxContent>
                          <w:p w:rsidR="003E682B" w:rsidRDefault="00000000">
                            <w:pPr>
                              <w:jc w:val="center"/>
                            </w:pPr>
                            <w:r>
                              <w:rPr>
                                <w:sz w:val="24"/>
                                <w:szCs w:val="24"/>
                              </w:rPr>
                              <w:t>Food great, good amount of info for all aspects of driving Brilliant course</w:t>
                            </w:r>
                          </w:p>
                        </w:txbxContent>
                      </wps:txbx>
                      <wps:bodyPr vert="horz" wrap="square" lIns="91440" tIns="45720" rIns="91440" bIns="45720" anchor="ctr" anchorCtr="0" compatLnSpc="1">
                        <a:noAutofit/>
                      </wps:bodyPr>
                    </wps:wsp>
                  </a:graphicData>
                </a:graphic>
              </wp:anchor>
            </w:drawing>
          </mc:Choice>
          <mc:Fallback>
            <w:pict>
              <v:shape id="Speech Bubble: Oval 16" o:spid="_x0000_s1040" style="position:absolute;left:0;text-align:left;margin-left:9.7pt;margin-top:19.8pt;width:211.5pt;height:77.25pt;rotation:-718752fd;z-index:251674624;visibility:visible;mso-wrap-style:square;mso-wrap-distance-left:9pt;mso-wrap-distance-top:0;mso-wrap-distance-right:9pt;mso-wrap-distance-bottom:0;mso-position-horizontal:absolute;mso-position-horizontal-relative:margin;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" adj="-11796480,,5400" path="m5657,20297wa,,21600,21600,5657,20297,9215,21483l6300,24300,5657,20297xe" fillcolor="#156082" strokecolor="#042433" strokeweight=".35281mm">
                <v:stroke joinstyle="miter"/>
                <v:formulas/>
                <v:path arrowok="t" o:connecttype="custom" o:connectlocs="1343025,0;2686050,490539;1343025,981078;0,490539;392959,143528;392959,837550;2293091,837550;2293091,143528;783431,1103713" o:connectangles="270,0,90,180,270,90,90,270,90" textboxrect="3200,3200,18400,18400"/>
                <v:textbox>
                  <w:txbxContent>
                    <w:p w:rsidR="003E682B" w:rsidRDefault="00000000">
                      <w:pPr>
                        <w:jc w:val="center"/>
                      </w:pPr>
                      <w:r>
                        <w:rPr>
                          <w:sz w:val="24"/>
                          <w:szCs w:val="24"/>
                        </w:rPr>
                        <w:t>Food great, good amount of info for all aspects of driving Brilliant course</w:t>
                      </w:r>
                    </w:p>
                  </w:txbxContent>
                </v:textbox>
                <w10:wrap anchorx="margin"/>
              </v:shape>
            </w:pict>
          </mc:Fallback>
        </mc:AlternateContent>
      </w:r>
    </w:p>
    <w:p w:rsidR="003E682B" w:rsidRDefault="00000000">
      <w:pPr>
        <w:jc w:val="center"/>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2674208</wp:posOffset>
                </wp:positionH>
                <wp:positionV relativeFrom="paragraph">
                  <wp:posOffset>387348</wp:posOffset>
                </wp:positionV>
                <wp:extent cx="3810003" cy="523878"/>
                <wp:effectExtent l="0" t="0" r="19047" b="104772"/>
                <wp:wrapNone/>
                <wp:docPr id="831605959" name="Speech Bubble: Rectangle 8"/>
                <wp:cNvGraphicFramePr/>
                <a:graphic xmlns:a="http://schemas.openxmlformats.org/drawingml/2006/main">
                  <a:graphicData uri="http://schemas.microsoft.com/office/word/2010/wordprocessingShape">
                    <wps:wsp>
                      <wps:cNvSpPr/>
                      <wps:spPr>
                        <a:xfrm>
                          <a:off x="0" y="0"/>
                          <a:ext cx="3810003" cy="523878"/>
                        </a:xfrm>
                        <a:custGeom>
                          <a:avLst>
                            <a:gd name="f0" fmla="val 6300"/>
                            <a:gd name="f1" fmla="val 24300"/>
                          </a:avLst>
                          <a:gdLst>
                            <a:gd name="f2" fmla="val 10800000"/>
                            <a:gd name="f3" fmla="val 5400000"/>
                            <a:gd name="f4" fmla="val 18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0 0 180"/>
                            <a:gd name="f17" fmla="*/ f5 1 21600"/>
                            <a:gd name="f18" fmla="*/ f6 1 21600"/>
                            <a:gd name="f19" fmla="pin -2147483647 f0 2147483647"/>
                            <a:gd name="f20" fmla="pin -2147483647 f1 2147483647"/>
                            <a:gd name="f21" fmla="*/ f16 f2 1"/>
                            <a:gd name="f22" fmla="+- f19 0 10800"/>
                            <a:gd name="f23" fmla="+- f20 0 10800"/>
                            <a:gd name="f24" fmla="+- f20 0 21600"/>
                            <a:gd name="f25" fmla="+- f19 0 21600"/>
                            <a:gd name="f26" fmla="val f19"/>
                            <a:gd name="f27" fmla="val f20"/>
                            <a:gd name="f28" fmla="*/ f19 f17 1"/>
                            <a:gd name="f29" fmla="*/ f20 f18 1"/>
                            <a:gd name="f30" fmla="*/ 0 f17 1"/>
                            <a:gd name="f31" fmla="*/ 21600 f17 1"/>
                            <a:gd name="f32" fmla="*/ 21600 f18 1"/>
                            <a:gd name="f33" fmla="*/ 0 f18 1"/>
                            <a:gd name="f34" fmla="*/ f21 1 f4"/>
                            <a:gd name="f35" fmla="abs f22"/>
                            <a:gd name="f36" fmla="abs f23"/>
                            <a:gd name="f37" fmla="*/ f26 f17 1"/>
                            <a:gd name="f38" fmla="*/ f27 f18 1"/>
                            <a:gd name="f39" fmla="+- f34 0 f3"/>
                            <a:gd name="f40" fmla="+- f35 0 f36"/>
                            <a:gd name="f41" fmla="+- f36 0 f35"/>
                            <a:gd name="f42" fmla="?: f23 f9 f40"/>
                            <a:gd name="f43" fmla="?: f23 f40 f9"/>
                            <a:gd name="f44" fmla="?: f22 f9 f41"/>
                            <a:gd name="f45" fmla="?: f22 f41 f9"/>
                            <a:gd name="f46" fmla="?: f19 f9 f42"/>
                            <a:gd name="f47" fmla="?: f19 f9 f43"/>
                            <a:gd name="f48" fmla="?: f24 f44 f9"/>
                            <a:gd name="f49" fmla="?: f24 f45 f9"/>
                            <a:gd name="f50" fmla="?: f25 f43 f9"/>
                            <a:gd name="f51" fmla="?: f25 f42 f9"/>
                            <a:gd name="f52" fmla="?: f20 f9 f45"/>
                            <a:gd name="f53" fmla="?: f20 f9 f44"/>
                            <a:gd name="f54" fmla="?: f46 f19 0"/>
                            <a:gd name="f55" fmla="?: f46 f20 6280"/>
                            <a:gd name="f56" fmla="?: f47 f19 0"/>
                            <a:gd name="f57" fmla="?: f47 f20 15320"/>
                            <a:gd name="f58" fmla="?: f48 f19 6280"/>
                            <a:gd name="f59" fmla="?: f48 f20 21600"/>
                            <a:gd name="f60" fmla="?: f49 f19 15320"/>
                            <a:gd name="f61" fmla="?: f49 f20 21600"/>
                            <a:gd name="f62" fmla="?: f50 f19 21600"/>
                            <a:gd name="f63" fmla="?: f50 f20 15320"/>
                            <a:gd name="f64" fmla="?: f51 f19 21600"/>
                            <a:gd name="f65" fmla="?: f51 f20 6280"/>
                            <a:gd name="f66" fmla="?: f52 f19 15320"/>
                            <a:gd name="f67" fmla="?: f52 f20 0"/>
                            <a:gd name="f68" fmla="?: f53 f19 6280"/>
                            <a:gd name="f69" fmla="?: f53 f20 0"/>
                          </a:gdLst>
                          <a:ahLst>
                            <a:ahXY gdRefX="f0" minX="f10" maxX="f11" gdRefY="f1" minY="f10" maxY="f11">
                              <a:pos x="f28" y="f29"/>
                            </a:ahXY>
                          </a:ahLst>
                          <a:cxnLst>
                            <a:cxn ang="3cd4">
                              <a:pos x="hc" y="t"/>
                            </a:cxn>
                            <a:cxn ang="0">
                              <a:pos x="r" y="vc"/>
                            </a:cxn>
                            <a:cxn ang="cd4">
                              <a:pos x="hc" y="b"/>
                            </a:cxn>
                            <a:cxn ang="cd2">
                              <a:pos x="l" y="vc"/>
                            </a:cxn>
                            <a:cxn ang="f39">
                              <a:pos x="f37" y="f38"/>
                            </a:cxn>
                          </a:cxnLst>
                          <a:rect l="f30" t="f33" r="f31" b="f32"/>
                          <a:pathLst>
                            <a:path w="21600" h="21600">
                              <a:moveTo>
                                <a:pt x="f7" y="f7"/>
                              </a:moveTo>
                              <a:lnTo>
                                <a:pt x="f7" y="f12"/>
                              </a:lnTo>
                              <a:lnTo>
                                <a:pt x="f54" y="f55"/>
                              </a:lnTo>
                              <a:lnTo>
                                <a:pt x="f7" y="f13"/>
                              </a:lnTo>
                              <a:lnTo>
                                <a:pt x="f7" y="f14"/>
                              </a:lnTo>
                              <a:lnTo>
                                <a:pt x="f56" y="f57"/>
                              </a:lnTo>
                              <a:lnTo>
                                <a:pt x="f7" y="f15"/>
                              </a:lnTo>
                              <a:lnTo>
                                <a:pt x="f7" y="f8"/>
                              </a:lnTo>
                              <a:lnTo>
                                <a:pt x="f12" y="f8"/>
                              </a:lnTo>
                              <a:lnTo>
                                <a:pt x="f58" y="f59"/>
                              </a:lnTo>
                              <a:lnTo>
                                <a:pt x="f13" y="f8"/>
                              </a:lnTo>
                              <a:lnTo>
                                <a:pt x="f14" y="f8"/>
                              </a:lnTo>
                              <a:lnTo>
                                <a:pt x="f60" y="f61"/>
                              </a:lnTo>
                              <a:lnTo>
                                <a:pt x="f15" y="f8"/>
                              </a:lnTo>
                              <a:lnTo>
                                <a:pt x="f8" y="f8"/>
                              </a:lnTo>
                              <a:lnTo>
                                <a:pt x="f8" y="f15"/>
                              </a:lnTo>
                              <a:lnTo>
                                <a:pt x="f62" y="f63"/>
                              </a:lnTo>
                              <a:lnTo>
                                <a:pt x="f8" y="f14"/>
                              </a:lnTo>
                              <a:lnTo>
                                <a:pt x="f8" y="f13"/>
                              </a:lnTo>
                              <a:lnTo>
                                <a:pt x="f64" y="f65"/>
                              </a:lnTo>
                              <a:lnTo>
                                <a:pt x="f8" y="f12"/>
                              </a:lnTo>
                              <a:lnTo>
                                <a:pt x="f8" y="f7"/>
                              </a:lnTo>
                              <a:lnTo>
                                <a:pt x="f15" y="f7"/>
                              </a:lnTo>
                              <a:lnTo>
                                <a:pt x="f66" y="f67"/>
                              </a:lnTo>
                              <a:lnTo>
                                <a:pt x="f14" y="f7"/>
                              </a:lnTo>
                              <a:lnTo>
                                <a:pt x="f13" y="f7"/>
                              </a:lnTo>
                              <a:lnTo>
                                <a:pt x="f68" y="f69"/>
                              </a:lnTo>
                              <a:lnTo>
                                <a:pt x="f12" y="f7"/>
                              </a:lnTo>
                              <a:lnTo>
                                <a:pt x="f7" y="f7"/>
                              </a:lnTo>
                              <a:close/>
                            </a:path>
                          </a:pathLst>
                        </a:custGeom>
                        <a:solidFill>
                          <a:srgbClr val="156082"/>
                        </a:solidFill>
                        <a:ln w="12701" cap="flat">
                          <a:solidFill>
                            <a:srgbClr val="042433"/>
                          </a:solidFill>
                          <a:prstDash val="solid"/>
                          <a:miter/>
                        </a:ln>
                      </wps:spPr>
                      <wps:txbx>
                        <w:txbxContent>
                          <w:p w:rsidR="003E682B" w:rsidRDefault="00000000">
                            <w:pPr>
                              <w:jc w:val="center"/>
                              <w:rPr>
                                <w:sz w:val="24"/>
                                <w:szCs w:val="24"/>
                              </w:rPr>
                            </w:pPr>
                            <w:r>
                              <w:rPr>
                                <w:sz w:val="24"/>
                                <w:szCs w:val="24"/>
                              </w:rPr>
                              <w:t>Excellent clinic thank you still feel I have a tremendous amount to learn but gradually retaining more!</w:t>
                            </w:r>
                          </w:p>
                          <w:p w:rsidR="003E682B" w:rsidRDefault="003E682B">
                            <w:pPr>
                              <w:jc w:val="center"/>
                            </w:pPr>
                          </w:p>
                        </w:txbxContent>
                      </wps:txbx>
                      <wps:bodyPr vert="horz" wrap="square" lIns="91440" tIns="45720" rIns="91440" bIns="45720" anchor="ctr" anchorCtr="0" compatLnSpc="1">
                        <a:noAutofit/>
                      </wps:bodyPr>
                    </wps:wsp>
                  </a:graphicData>
                </a:graphic>
              </wp:anchor>
            </w:drawing>
          </mc:Choice>
          <mc:Fallback>
            <w:pict>
              <v:shape id="Speech Bubble: Rectangle 8" o:spid="_x0000_s1041" style="position:absolute;left:0;text-align:left;margin-left:210.55pt;margin-top:30.5pt;width:300pt;height:41.2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" adj="-11796480,,5400" path="m,l,3590,,6280,,8970r,3660l,15320r,2690l,21600r3590,l6300,24300,8970,21600r3660,l15320,21600r2690,l21600,21600r,-3590l21600,15320r,-2690l21600,8970r,-2690l21600,3590,21600,,18010,,15320,,12630,,8970,,6280,,3590,,,xe" fillcolor="#156082" strokecolor="#042433" strokeweight=".35281mm">
                <v:stroke joinstyle="miter"/>
                <v:formulas/>
                <v:path arrowok="t" o:connecttype="custom" o:connectlocs="1905002,0;3810003,261939;1905002,523878;0,261939;1111251,589363" o:connectangles="270,0,90,180,90" textboxrect="0,0,21600,21600"/>
                <v:textbox>
                  <w:txbxContent>
                    <w:p w:rsidR="003E682B" w:rsidRDefault="00000000">
                      <w:pPr>
                        <w:jc w:val="center"/>
                        <w:rPr>
                          <w:sz w:val="24"/>
                          <w:szCs w:val="24"/>
                        </w:rPr>
                      </w:pPr>
                      <w:r>
                        <w:rPr>
                          <w:sz w:val="24"/>
                          <w:szCs w:val="24"/>
                        </w:rPr>
                        <w:t>Excellent clinic thank you still feel I have a tremendous amount to learn but gradually retaining more!</w:t>
                      </w:r>
                    </w:p>
                    <w:p w:rsidR="003E682B" w:rsidRDefault="003E682B">
                      <w:pPr>
                        <w:jc w:val="center"/>
                      </w:pPr>
                    </w:p>
                  </w:txbxContent>
                </v:textbox>
              </v:shape>
            </w:pict>
          </mc:Fallback>
        </mc:AlternateContent>
      </w:r>
    </w:p>
    <w:p w:rsidR="003E682B" w:rsidRDefault="003E682B">
      <w:pPr>
        <w:jc w:val="center"/>
        <w:rPr>
          <w:sz w:val="24"/>
          <w:szCs w:val="24"/>
        </w:rPr>
      </w:pPr>
    </w:p>
    <w:p w:rsidR="003E682B" w:rsidRDefault="00000000">
      <w:pPr>
        <w:jc w:val="center"/>
      </w:pPr>
      <w:r>
        <w:rPr>
          <w:sz w:val="24"/>
          <w:szCs w:val="24"/>
        </w:rPr>
        <w:t xml:space="preserve">. </w:t>
      </w:r>
    </w:p>
    <w:sectPr w:rsidR="003E682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5509" w:rsidRDefault="006C5509">
      <w:pPr>
        <w:spacing w:after="0" w:line="240" w:lineRule="auto"/>
      </w:pPr>
      <w:r>
        <w:separator/>
      </w:r>
    </w:p>
  </w:endnote>
  <w:endnote w:type="continuationSeparator" w:id="0">
    <w:p w:rsidR="006C5509" w:rsidRDefault="006C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5509" w:rsidRDefault="006C5509">
      <w:pPr>
        <w:spacing w:after="0" w:line="240" w:lineRule="auto"/>
      </w:pPr>
      <w:r>
        <w:rPr>
          <w:color w:val="000000"/>
        </w:rPr>
        <w:separator/>
      </w:r>
    </w:p>
  </w:footnote>
  <w:footnote w:type="continuationSeparator" w:id="0">
    <w:p w:rsidR="006C5509" w:rsidRDefault="006C55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E682B"/>
    <w:rsid w:val="00233564"/>
    <w:rsid w:val="003E682B"/>
    <w:rsid w:val="006C5509"/>
    <w:rsid w:val="00837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08BF89-DDAB-4A72-B583-E9AD6EB7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giselle lockett</dc:creator>
  <dc:description/>
  <cp:lastModifiedBy>Matthew Palamarczuk</cp:lastModifiedBy>
  <cp:revision>2</cp:revision>
  <dcterms:created xsi:type="dcterms:W3CDTF">2024-11-18T13:34:00Z</dcterms:created>
  <dcterms:modified xsi:type="dcterms:W3CDTF">2024-11-18T13:34:00Z</dcterms:modified>
</cp:coreProperties>
</file>